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158F" w14:textId="3BCD1E3C" w:rsidR="00167950" w:rsidRPr="00D534B4" w:rsidRDefault="00C24D60" w:rsidP="00167950">
      <w:pPr>
        <w:pStyle w:val="Heading1"/>
        <w:tabs>
          <w:tab w:val="left" w:pos="1440"/>
        </w:tabs>
      </w:pPr>
      <w:r>
        <w:t>S</w:t>
      </w:r>
      <w:r w:rsidR="00A564C6">
        <w:t>C</w:t>
      </w:r>
      <w:r>
        <w:t xml:space="preserve">NP </w:t>
      </w:r>
      <w:r w:rsidR="00167950">
        <w:t>Memo #</w:t>
      </w:r>
      <w:r w:rsidR="00F77335">
        <w:t>202</w:t>
      </w:r>
      <w:r w:rsidR="00AF70CC">
        <w:t>4</w:t>
      </w:r>
      <w:r w:rsidR="00F77335">
        <w:t>-202</w:t>
      </w:r>
      <w:r w:rsidR="00AF70CC">
        <w:t>5</w:t>
      </w:r>
      <w:r w:rsidR="00FD2088">
        <w:t>-</w:t>
      </w:r>
      <w:r w:rsidR="00B60443">
        <w:t>24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0CA5627F" w:rsidR="00167950" w:rsidRPr="00A65EE6" w:rsidRDefault="00167950" w:rsidP="00167950">
      <w:r w:rsidRPr="00A65EE6">
        <w:t xml:space="preserve">DATE: </w:t>
      </w:r>
      <w:r w:rsidR="00AF70CC">
        <w:t xml:space="preserve">September </w:t>
      </w:r>
      <w:r w:rsidR="00B60443">
        <w:t>12</w:t>
      </w:r>
      <w:r w:rsidR="00A564C6">
        <w:t>, 2024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5E528B0" w14:textId="5170EA3A" w:rsidR="00F77335" w:rsidRPr="00F77335" w:rsidRDefault="00D2218A" w:rsidP="00F77335">
      <w:pPr>
        <w:pStyle w:val="Heading2"/>
        <w:rPr>
          <w:sz w:val="31"/>
          <w:szCs w:val="31"/>
        </w:rPr>
      </w:pPr>
      <w:r w:rsidRPr="00045AFE">
        <w:rPr>
          <w:sz w:val="31"/>
          <w:szCs w:val="31"/>
        </w:rPr>
        <w:t xml:space="preserve">SUBJECT: </w:t>
      </w:r>
      <w:r w:rsidR="00AF70CC">
        <w:rPr>
          <w:sz w:val="31"/>
          <w:szCs w:val="31"/>
        </w:rPr>
        <w:t>Updated Certification of New School Nutrition Program Administrator</w:t>
      </w:r>
      <w:r w:rsidR="00A366E1">
        <w:rPr>
          <w:sz w:val="31"/>
          <w:szCs w:val="31"/>
        </w:rPr>
        <w:t xml:space="preserve"> and Review of</w:t>
      </w:r>
      <w:r w:rsidR="00AF70CC">
        <w:rPr>
          <w:sz w:val="31"/>
          <w:szCs w:val="31"/>
        </w:rPr>
        <w:t xml:space="preserve"> </w:t>
      </w:r>
      <w:r w:rsidR="00F77335" w:rsidRPr="00F77335">
        <w:rPr>
          <w:bCs/>
          <w:sz w:val="31"/>
          <w:szCs w:val="31"/>
        </w:rPr>
        <w:t xml:space="preserve">Hiring Standards </w:t>
      </w:r>
    </w:p>
    <w:p w14:paraId="0EF5C5B5" w14:textId="238A4BFE" w:rsidR="00F77335" w:rsidRDefault="00F77335" w:rsidP="00A366E1">
      <w:r w:rsidRPr="00F77335">
        <w:t xml:space="preserve">The </w:t>
      </w:r>
      <w:r w:rsidR="00A366E1">
        <w:t>Virginia Department of Education, Office of School and Community Nutrition Programs (VDOE-SCNP) is publishing the updated Certification of New School Nutrition Program</w:t>
      </w:r>
      <w:r w:rsidR="001439C8">
        <w:t xml:space="preserve"> (SNP)</w:t>
      </w:r>
      <w:r w:rsidR="00A366E1">
        <w:t xml:space="preserve"> </w:t>
      </w:r>
      <w:r w:rsidR="5EF23199">
        <w:t>Administrator</w:t>
      </w:r>
      <w:r w:rsidR="059ECCB4">
        <w:t xml:space="preserve"> form</w:t>
      </w:r>
      <w:r w:rsidR="00A366E1">
        <w:t xml:space="preserve">, found in Attachment A. </w:t>
      </w:r>
      <w:r w:rsidRPr="00F77335">
        <w:t>The U.S. Department of Agriculture (USDA) and the</w:t>
      </w:r>
      <w:r w:rsidR="00A366E1">
        <w:t xml:space="preserve"> </w:t>
      </w:r>
      <w:r w:rsidRPr="00F77335">
        <w:t>VDOE-S</w:t>
      </w:r>
      <w:r w:rsidR="00A7592F">
        <w:t>C</w:t>
      </w:r>
      <w:r w:rsidRPr="00F77335">
        <w:t xml:space="preserve">NP require that all newly hired </w:t>
      </w:r>
      <w:r w:rsidR="001439C8">
        <w:t>SNP</w:t>
      </w:r>
      <w:r w:rsidR="2841BDE0">
        <w:t xml:space="preserve"> </w:t>
      </w:r>
      <w:r w:rsidR="2CB4ACFC">
        <w:t>administrators</w:t>
      </w:r>
      <w:r w:rsidR="4A726060">
        <w:t xml:space="preserve"> (directors)</w:t>
      </w:r>
      <w:r w:rsidRPr="00F77335">
        <w:t xml:space="preserve"> meet minimum hiring standards and complete annual training requirements.</w:t>
      </w:r>
      <w:r w:rsidR="008E196C">
        <w:t xml:space="preserve"> </w:t>
      </w:r>
    </w:p>
    <w:p w14:paraId="5ACA5978" w14:textId="45467273" w:rsidR="00F77335" w:rsidRPr="00F77335" w:rsidRDefault="00F77335" w:rsidP="00F77335">
      <w:pPr>
        <w:pStyle w:val="Heading3"/>
        <w:rPr>
          <w:szCs w:val="24"/>
        </w:rPr>
      </w:pPr>
      <w:r>
        <w:rPr>
          <w:szCs w:val="24"/>
        </w:rPr>
        <w:t xml:space="preserve">Requirements for New School Nutrition </w:t>
      </w:r>
      <w:r w:rsidR="4EB5B5FD" w:rsidRPr="08AEA736">
        <w:rPr>
          <w:szCs w:val="24"/>
        </w:rPr>
        <w:t>Administrators</w:t>
      </w:r>
    </w:p>
    <w:p w14:paraId="174B0351" w14:textId="56D3A52F" w:rsidR="00F77335" w:rsidRDefault="6205B9BB" w:rsidP="00A366E1">
      <w:r>
        <w:t xml:space="preserve">A newly hired </w:t>
      </w:r>
      <w:r w:rsidR="5E1959AC">
        <w:t>SNP</w:t>
      </w:r>
      <w:r>
        <w:t xml:space="preserve"> </w:t>
      </w:r>
      <w:r w:rsidR="0AE247FB">
        <w:t>administrator</w:t>
      </w:r>
      <w:r w:rsidR="00FD36E0">
        <w:t xml:space="preserve"> (director)</w:t>
      </w:r>
      <w:r>
        <w:t xml:space="preserve"> is defined as hired on or after July 1, 202</w:t>
      </w:r>
      <w:r w:rsidR="08BB2B58">
        <w:t>4</w:t>
      </w:r>
      <w:r>
        <w:t xml:space="preserve">. School food authorities (SFAs) must complete </w:t>
      </w:r>
      <w:r w:rsidR="3756B516">
        <w:t xml:space="preserve">and submit </w:t>
      </w:r>
      <w:r>
        <w:t xml:space="preserve">Attachment </w:t>
      </w:r>
      <w:r w:rsidR="000C1760">
        <w:t>A, along with a copy of the newly hired administrator’s resume</w:t>
      </w:r>
      <w:r w:rsidR="00BB628F">
        <w:t>,</w:t>
      </w:r>
      <w:r w:rsidR="000C1760" w:rsidDel="000C1760">
        <w:t xml:space="preserve"> </w:t>
      </w:r>
      <w:r>
        <w:t>to the VDOE-S</w:t>
      </w:r>
      <w:r w:rsidR="0917C6A6">
        <w:t>C</w:t>
      </w:r>
      <w:r>
        <w:t xml:space="preserve">NP </w:t>
      </w:r>
      <w:r w:rsidR="6E10C0C6">
        <w:t xml:space="preserve">State </w:t>
      </w:r>
      <w:r w:rsidR="30CFE73C">
        <w:t xml:space="preserve">Director </w:t>
      </w:r>
      <w:r>
        <w:t xml:space="preserve">within 30 days </w:t>
      </w:r>
      <w:r w:rsidR="3756B516">
        <w:t>of</w:t>
      </w:r>
      <w:r w:rsidR="00FD36E0">
        <w:t xml:space="preserve"> hire</w:t>
      </w:r>
      <w:r>
        <w:t>.</w:t>
      </w:r>
      <w:r w:rsidR="13227ED8">
        <w:t xml:space="preserve"> </w:t>
      </w:r>
      <w:r>
        <w:t xml:space="preserve">The </w:t>
      </w:r>
      <w:r w:rsidR="48928E72">
        <w:t>SNP</w:t>
      </w:r>
      <w:r>
        <w:t xml:space="preserve"> </w:t>
      </w:r>
      <w:r w:rsidR="6BF70265">
        <w:t>administrator</w:t>
      </w:r>
      <w:r>
        <w:t xml:space="preserve"> is responsible for </w:t>
      </w:r>
      <w:r w:rsidR="00FD36E0">
        <w:t xml:space="preserve">program </w:t>
      </w:r>
      <w:r>
        <w:t>operation</w:t>
      </w:r>
      <w:r w:rsidR="00FD36E0">
        <w:t>s</w:t>
      </w:r>
      <w:r>
        <w:t>, must be the contact for all VDOE-S</w:t>
      </w:r>
      <w:r w:rsidR="0917C6A6">
        <w:t>C</w:t>
      </w:r>
      <w:r>
        <w:t xml:space="preserve">NP communications, and </w:t>
      </w:r>
      <w:r w:rsidR="00FD3AC9">
        <w:t xml:space="preserve">must be </w:t>
      </w:r>
      <w:r>
        <w:t xml:space="preserve">designated as the </w:t>
      </w:r>
      <w:r w:rsidR="23C01BB8">
        <w:t>SNP</w:t>
      </w:r>
      <w:r>
        <w:t xml:space="preserve"> administrator in the SNPWeb system. </w:t>
      </w:r>
      <w:r w:rsidR="3D266A7E">
        <w:t>The local</w:t>
      </w:r>
      <w:r w:rsidR="30CFE73C">
        <w:t xml:space="preserve"> </w:t>
      </w:r>
      <w:r w:rsidR="28A26500">
        <w:t>Educational Registry Application</w:t>
      </w:r>
      <w:r w:rsidR="74ABAE1F">
        <w:t xml:space="preserve"> </w:t>
      </w:r>
      <w:r w:rsidR="3D266A7E">
        <w:t>administrator should assign appropriate permissions in SSWS to grant SNP</w:t>
      </w:r>
      <w:r w:rsidR="161ABEBC">
        <w:t>W</w:t>
      </w:r>
      <w:r w:rsidR="3D266A7E">
        <w:t xml:space="preserve">eb access. </w:t>
      </w:r>
      <w:r>
        <w:t>The VDOE-S</w:t>
      </w:r>
      <w:r w:rsidR="0917C6A6">
        <w:t>C</w:t>
      </w:r>
      <w:r>
        <w:t xml:space="preserve">NP will monitor compliance with the professional standards as part of the administrative review process. </w:t>
      </w:r>
      <w:r w:rsidR="00FD36E0">
        <w:t>Failure to comply with these requirements could result in the withholding of federal reimbursement.</w:t>
      </w:r>
    </w:p>
    <w:p w14:paraId="6B1C15AB" w14:textId="73E43A94" w:rsidR="00C6075B" w:rsidRDefault="00C6075B" w:rsidP="000920E4">
      <w:pPr>
        <w:pStyle w:val="Heading3"/>
      </w:pPr>
      <w:r>
        <w:t>Minimum Hiring Standards for New School Nutrition Directors</w:t>
      </w:r>
    </w:p>
    <w:p w14:paraId="400C0D0A" w14:textId="30681EA7" w:rsidR="00865ECF" w:rsidRDefault="00865ECF" w:rsidP="00A366E1">
      <w:r>
        <w:t xml:space="preserve">Hiring criteria </w:t>
      </w:r>
      <w:r w:rsidR="00FD36E0">
        <w:t>is based</w:t>
      </w:r>
      <w:r>
        <w:t xml:space="preserve"> on the local education agency </w:t>
      </w:r>
      <w:r w:rsidR="12AFE0D6">
        <w:t>(LEA)</w:t>
      </w:r>
      <w:r>
        <w:t xml:space="preserve"> enrollment size. </w:t>
      </w:r>
      <w:r w:rsidR="00E22028">
        <w:t xml:space="preserve">The demands </w:t>
      </w:r>
      <w:r>
        <w:t xml:space="preserve">and complexity of </w:t>
      </w:r>
      <w:r w:rsidR="00571667">
        <w:t>SNPs</w:t>
      </w:r>
      <w:r>
        <w:t xml:space="preserve"> increases as enrollment increases. </w:t>
      </w:r>
      <w:bookmarkStart w:id="0" w:name="_Int_Zbx4FrbY"/>
      <w:r w:rsidR="00E22028">
        <w:t>The minimum ed</w:t>
      </w:r>
      <w:bookmarkEnd w:id="0"/>
      <w:r w:rsidR="00E22028">
        <w:t>ucation require</w:t>
      </w:r>
      <w:r w:rsidR="00FD548D">
        <w:t xml:space="preserve">ments by LEA </w:t>
      </w:r>
      <w:r w:rsidR="00FD36E0">
        <w:t xml:space="preserve">enrollment </w:t>
      </w:r>
      <w:r w:rsidR="009707C0">
        <w:t>can be found</w:t>
      </w:r>
      <w:r>
        <w:t xml:space="preserve"> on </w:t>
      </w:r>
      <w:r w:rsidR="003A5A25">
        <w:t xml:space="preserve">the </w:t>
      </w:r>
      <w:hyperlink r:id="rId10" w:history="1">
        <w:r w:rsidR="003A5A25">
          <w:t xml:space="preserve">USDA’s </w:t>
        </w:r>
        <w:r w:rsidR="0812F349" w:rsidRPr="09558E54">
          <w:rPr>
            <w:rStyle w:val="Hyperlink"/>
          </w:rPr>
          <w:t>Professional Standards Summary for School Nutrition Program Professionals</w:t>
        </w:r>
      </w:hyperlink>
      <w:r w:rsidR="004B0ABB">
        <w:t xml:space="preserve"> and </w:t>
      </w:r>
      <w:r w:rsidR="001439C8">
        <w:t xml:space="preserve">in </w:t>
      </w:r>
      <w:r w:rsidR="004B0ABB">
        <w:t>Attachment A.</w:t>
      </w:r>
      <w:r w:rsidR="79B2157F">
        <w:t xml:space="preserve"> </w:t>
      </w:r>
      <w:r w:rsidR="6B5D10BA">
        <w:t xml:space="preserve"> The newly hired SNP Administrator must also:</w:t>
      </w:r>
    </w:p>
    <w:p w14:paraId="77809B0A" w14:textId="5E2C1750" w:rsidR="00727803" w:rsidRPr="006E594D" w:rsidRDefault="00727803" w:rsidP="00727803">
      <w:pPr>
        <w:pStyle w:val="NormalWeb"/>
        <w:numPr>
          <w:ilvl w:val="0"/>
          <w:numId w:val="5"/>
        </w:numPr>
        <w:rPr>
          <w:color w:val="000000"/>
        </w:rPr>
      </w:pPr>
      <w:r w:rsidRPr="3BA171E9">
        <w:rPr>
          <w:color w:val="000000" w:themeColor="text1"/>
        </w:rPr>
        <w:lastRenderedPageBreak/>
        <w:t>H</w:t>
      </w:r>
      <w:r w:rsidRPr="006E594D">
        <w:rPr>
          <w:color w:val="000000" w:themeColor="text1"/>
        </w:rPr>
        <w:t>ave at least eight hours of food safety</w:t>
      </w:r>
      <w:r w:rsidR="5778C79A" w:rsidRPr="421F412A">
        <w:rPr>
          <w:color w:val="000000" w:themeColor="text1"/>
        </w:rPr>
        <w:t xml:space="preserve"> </w:t>
      </w:r>
      <w:r w:rsidRPr="006E594D">
        <w:rPr>
          <w:color w:val="000000" w:themeColor="text1"/>
        </w:rPr>
        <w:t xml:space="preserve">training either not more than five years prior to their starting date or completed within 30 calendar days of </w:t>
      </w:r>
      <w:r w:rsidR="00B47013">
        <w:rPr>
          <w:color w:val="000000" w:themeColor="text1"/>
        </w:rPr>
        <w:t xml:space="preserve">the </w:t>
      </w:r>
      <w:r w:rsidRPr="006E594D">
        <w:rPr>
          <w:color w:val="000000" w:themeColor="text1"/>
        </w:rPr>
        <w:t xml:space="preserve">start date. </w:t>
      </w:r>
    </w:p>
    <w:p w14:paraId="1BC8CB64" w14:textId="63735768" w:rsidR="00727803" w:rsidRPr="006E594D" w:rsidRDefault="00727803" w:rsidP="000920E4">
      <w:pPr>
        <w:pStyle w:val="NormalWeb"/>
        <w:numPr>
          <w:ilvl w:val="0"/>
          <w:numId w:val="5"/>
        </w:numPr>
        <w:spacing w:after="0" w:afterAutospacing="0"/>
        <w:rPr>
          <w:color w:val="000000"/>
        </w:rPr>
      </w:pPr>
      <w:r>
        <w:rPr>
          <w:color w:val="000000"/>
        </w:rPr>
        <w:t>A</w:t>
      </w:r>
      <w:r w:rsidRPr="006E594D">
        <w:rPr>
          <w:color w:val="000000"/>
        </w:rPr>
        <w:t>ttend the VDOE-SCNP</w:t>
      </w:r>
      <w:r>
        <w:rPr>
          <w:color w:val="000000"/>
        </w:rPr>
        <w:t xml:space="preserve"> </w:t>
      </w:r>
      <w:r w:rsidRPr="006E594D">
        <w:rPr>
          <w:color w:val="000000"/>
        </w:rPr>
        <w:t xml:space="preserve">sponsored New Director’s </w:t>
      </w:r>
      <w:r w:rsidR="00BE2500">
        <w:rPr>
          <w:color w:val="000000"/>
        </w:rPr>
        <w:t>Academy</w:t>
      </w:r>
      <w:r>
        <w:rPr>
          <w:color w:val="000000"/>
        </w:rPr>
        <w:t>.</w:t>
      </w:r>
      <w:r w:rsidR="00BE2500">
        <w:rPr>
          <w:color w:val="000000"/>
        </w:rPr>
        <w:t xml:space="preserve"> Please note </w:t>
      </w:r>
      <w:r w:rsidR="00BE2500">
        <w:t>the</w:t>
      </w:r>
      <w:r w:rsidR="00BE2500" w:rsidRPr="00F77335">
        <w:t xml:space="preserve"> VDOE-S</w:t>
      </w:r>
      <w:r w:rsidR="00BE2500">
        <w:t>C</w:t>
      </w:r>
      <w:r w:rsidR="00BE2500" w:rsidRPr="00F77335">
        <w:t xml:space="preserve">NP </w:t>
      </w:r>
      <w:r w:rsidR="00BE2500">
        <w:t>will release information and registration for the next New Director’s Academy in the coming weeks.</w:t>
      </w:r>
    </w:p>
    <w:p w14:paraId="11F239FE" w14:textId="0398C53B" w:rsidR="000920E4" w:rsidRPr="000920E4" w:rsidRDefault="00727803" w:rsidP="00A23A58">
      <w:pPr>
        <w:pStyle w:val="ListParagraph"/>
        <w:numPr>
          <w:ilvl w:val="0"/>
          <w:numId w:val="4"/>
        </w:numPr>
      </w:pPr>
      <w:r>
        <w:rPr>
          <w:color w:val="000000"/>
        </w:rPr>
        <w:t>A</w:t>
      </w:r>
      <w:r w:rsidRPr="006E594D">
        <w:rPr>
          <w:color w:val="000000"/>
          <w:szCs w:val="24"/>
        </w:rPr>
        <w:t>ttend the VDOE-SNCP New Director’s Orientation with the assigned S</w:t>
      </w:r>
      <w:r w:rsidR="00F87667">
        <w:rPr>
          <w:color w:val="000000"/>
          <w:szCs w:val="24"/>
        </w:rPr>
        <w:t>C</w:t>
      </w:r>
      <w:r w:rsidRPr="006E594D">
        <w:rPr>
          <w:color w:val="000000"/>
          <w:szCs w:val="24"/>
        </w:rPr>
        <w:t>NP specialist</w:t>
      </w:r>
      <w:r>
        <w:rPr>
          <w:color w:val="000000"/>
        </w:rPr>
        <w:t>.</w:t>
      </w:r>
    </w:p>
    <w:p w14:paraId="449611F0" w14:textId="127B8F5F" w:rsidR="00A23A58" w:rsidRDefault="00E22028" w:rsidP="00D42F65">
      <w:pPr>
        <w:pStyle w:val="ListParagraph"/>
      </w:pPr>
      <w:r>
        <w:t xml:space="preserve">Complete </w:t>
      </w:r>
      <w:r w:rsidR="5B5CEA08">
        <w:t>a</w:t>
      </w:r>
      <w:r w:rsidR="00A23A58" w:rsidRPr="00BE5FA8">
        <w:t xml:space="preserve">t least 12 hours of annual continuing </w:t>
      </w:r>
      <w:r w:rsidR="00A23A58">
        <w:t>education</w:t>
      </w:r>
      <w:r w:rsidR="708C4F2C">
        <w:t xml:space="preserve"> </w:t>
      </w:r>
      <w:r w:rsidR="00A23A58">
        <w:t>training.</w:t>
      </w:r>
      <w:r w:rsidR="00A23A58" w:rsidRPr="00BE5FA8">
        <w:t xml:space="preserve"> This required continuing education</w:t>
      </w:r>
      <w:r w:rsidR="108ACE4E">
        <w:t xml:space="preserve"> </w:t>
      </w:r>
      <w:r w:rsidR="00A23A58" w:rsidRPr="00BE5FA8">
        <w:t>is in addition to the food safety training required in the first year of employment.</w:t>
      </w:r>
    </w:p>
    <w:p w14:paraId="05848438" w14:textId="32B6B4E9" w:rsidR="00006869" w:rsidRPr="003C5839" w:rsidRDefault="00006869" w:rsidP="00D42F65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</w:rPr>
      </w:pPr>
      <w:r w:rsidRPr="1CB67079">
        <w:rPr>
          <w:color w:val="000000" w:themeColor="text1"/>
        </w:rPr>
        <w:t xml:space="preserve">Renew the food safety </w:t>
      </w:r>
      <w:r w:rsidR="1DAE05A7" w:rsidRPr="4743FC0B">
        <w:rPr>
          <w:color w:val="000000" w:themeColor="text1"/>
        </w:rPr>
        <w:t xml:space="preserve">manager </w:t>
      </w:r>
      <w:r w:rsidRPr="4743FC0B">
        <w:rPr>
          <w:color w:val="000000" w:themeColor="text1"/>
        </w:rPr>
        <w:t>certification</w:t>
      </w:r>
      <w:r w:rsidRPr="1CB67079">
        <w:rPr>
          <w:color w:val="000000" w:themeColor="text1"/>
        </w:rPr>
        <w:t xml:space="preserve"> every five years</w:t>
      </w:r>
      <w:r w:rsidR="0092003A" w:rsidRPr="1CB67079">
        <w:rPr>
          <w:color w:val="000000" w:themeColor="text1"/>
        </w:rPr>
        <w:t>.</w:t>
      </w:r>
    </w:p>
    <w:p w14:paraId="1431A3A3" w14:textId="49EE68DA" w:rsidR="00F77335" w:rsidRDefault="00F77335" w:rsidP="00E22028">
      <w:pPr>
        <w:pStyle w:val="Heading3"/>
        <w:spacing w:before="120"/>
      </w:pPr>
      <w:r>
        <w:t>For more Information</w:t>
      </w:r>
    </w:p>
    <w:p w14:paraId="6435F977" w14:textId="16D30F06" w:rsidR="00F77335" w:rsidRPr="00F77335" w:rsidRDefault="00F77335" w:rsidP="00F77335">
      <w:pPr>
        <w:rPr>
          <w:sz w:val="23"/>
          <w:szCs w:val="23"/>
        </w:rPr>
      </w:pPr>
      <w:r>
        <w:rPr>
          <w:sz w:val="23"/>
          <w:szCs w:val="23"/>
        </w:rPr>
        <w:t xml:space="preserve">Please direct any questions to </w:t>
      </w:r>
      <w:r w:rsidR="00BF4076">
        <w:rPr>
          <w:sz w:val="23"/>
          <w:szCs w:val="23"/>
        </w:rPr>
        <w:t>your assigned S</w:t>
      </w:r>
      <w:r w:rsidR="00F87667">
        <w:rPr>
          <w:sz w:val="23"/>
          <w:szCs w:val="23"/>
        </w:rPr>
        <w:t>C</w:t>
      </w:r>
      <w:r w:rsidR="00BF4076">
        <w:rPr>
          <w:sz w:val="23"/>
          <w:szCs w:val="23"/>
        </w:rPr>
        <w:t>NP regional specialist or the SNP mailbox at SchoolNutritionPrograms@doe.virginia.gov.</w:t>
      </w:r>
    </w:p>
    <w:p w14:paraId="34D7BC65" w14:textId="4F42DA0F" w:rsidR="00D2218A" w:rsidRDefault="00D2218A" w:rsidP="00F77335">
      <w:pPr>
        <w:rPr>
          <w:color w:val="000000"/>
          <w:sz w:val="23"/>
          <w:szCs w:val="23"/>
        </w:rPr>
      </w:pPr>
      <w:r w:rsidRPr="14F32E20">
        <w:rPr>
          <w:color w:val="000000" w:themeColor="text1"/>
          <w:sz w:val="23"/>
          <w:szCs w:val="23"/>
        </w:rPr>
        <w:t>SCC</w:t>
      </w:r>
      <w:r w:rsidR="00BF4076" w:rsidRPr="14F32E20">
        <w:rPr>
          <w:color w:val="000000" w:themeColor="text1"/>
          <w:sz w:val="23"/>
          <w:szCs w:val="23"/>
        </w:rPr>
        <w:t>/</w:t>
      </w:r>
      <w:r w:rsidR="00B60443">
        <w:rPr>
          <w:color w:val="000000" w:themeColor="text1"/>
          <w:sz w:val="23"/>
          <w:szCs w:val="23"/>
        </w:rPr>
        <w:t>ST/cc</w:t>
      </w:r>
    </w:p>
    <w:p w14:paraId="3BB54C73" w14:textId="52B4606B" w:rsidR="00F77335" w:rsidRDefault="00F77335" w:rsidP="00F77335">
      <w:pPr>
        <w:pStyle w:val="Heading3"/>
        <w:rPr>
          <w:szCs w:val="24"/>
        </w:rPr>
      </w:pPr>
      <w:r>
        <w:rPr>
          <w:szCs w:val="24"/>
        </w:rPr>
        <w:t>Attachment</w:t>
      </w:r>
    </w:p>
    <w:p w14:paraId="5EB0A07D" w14:textId="578FA181" w:rsidR="00F77335" w:rsidRPr="00F77335" w:rsidRDefault="00F77335" w:rsidP="731C1DEB">
      <w:pPr>
        <w:pStyle w:val="ListParagraph"/>
        <w:spacing w:line="276" w:lineRule="auto"/>
      </w:pPr>
      <w:r>
        <w:t xml:space="preserve">Certification of New School Nutrition Program </w:t>
      </w:r>
      <w:r w:rsidR="413FF55F">
        <w:t>Administrator</w:t>
      </w:r>
    </w:p>
    <w:sectPr w:rsidR="00F77335" w:rsidRPr="00F77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C001A" w14:textId="77777777" w:rsidR="008559C6" w:rsidRDefault="008559C6" w:rsidP="00B25322">
      <w:pPr>
        <w:spacing w:after="0" w:line="240" w:lineRule="auto"/>
      </w:pPr>
      <w:r>
        <w:separator/>
      </w:r>
    </w:p>
  </w:endnote>
  <w:endnote w:type="continuationSeparator" w:id="0">
    <w:p w14:paraId="12A28375" w14:textId="77777777" w:rsidR="008559C6" w:rsidRDefault="008559C6" w:rsidP="00B25322">
      <w:pPr>
        <w:spacing w:after="0" w:line="240" w:lineRule="auto"/>
      </w:pPr>
      <w:r>
        <w:continuationSeparator/>
      </w:r>
    </w:p>
  </w:endnote>
  <w:endnote w:type="continuationNotice" w:id="1">
    <w:p w14:paraId="4BF7B094" w14:textId="77777777" w:rsidR="008559C6" w:rsidRDefault="008559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871CB" w14:textId="77777777" w:rsidR="008559C6" w:rsidRDefault="008559C6" w:rsidP="00B25322">
      <w:pPr>
        <w:spacing w:after="0" w:line="240" w:lineRule="auto"/>
      </w:pPr>
      <w:r>
        <w:separator/>
      </w:r>
    </w:p>
  </w:footnote>
  <w:footnote w:type="continuationSeparator" w:id="0">
    <w:p w14:paraId="17532CFC" w14:textId="77777777" w:rsidR="008559C6" w:rsidRDefault="008559C6" w:rsidP="00B25322">
      <w:pPr>
        <w:spacing w:after="0" w:line="240" w:lineRule="auto"/>
      </w:pPr>
      <w:r>
        <w:continuationSeparator/>
      </w:r>
    </w:p>
  </w:footnote>
  <w:footnote w:type="continuationNotice" w:id="1">
    <w:p w14:paraId="07EA46EE" w14:textId="77777777" w:rsidR="008559C6" w:rsidRDefault="008559C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bx4FrbY" int2:invalidationBookmarkName="" int2:hashCode="zNFFLrCMPbU2Jj" int2:id="b8EbEFP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01DE5"/>
    <w:multiLevelType w:val="hybridMultilevel"/>
    <w:tmpl w:val="449A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172F4"/>
    <w:multiLevelType w:val="hybridMultilevel"/>
    <w:tmpl w:val="B2FC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C2D59"/>
    <w:multiLevelType w:val="hybridMultilevel"/>
    <w:tmpl w:val="61D4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9236A"/>
    <w:multiLevelType w:val="hybridMultilevel"/>
    <w:tmpl w:val="846466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038260">
    <w:abstractNumId w:val="2"/>
  </w:num>
  <w:num w:numId="2" w16cid:durableId="91366653">
    <w:abstractNumId w:val="0"/>
  </w:num>
  <w:num w:numId="3" w16cid:durableId="1142387622">
    <w:abstractNumId w:val="4"/>
  </w:num>
  <w:num w:numId="4" w16cid:durableId="230965131">
    <w:abstractNumId w:val="3"/>
  </w:num>
  <w:num w:numId="5" w16cid:durableId="191122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2F14"/>
    <w:rsid w:val="0000412B"/>
    <w:rsid w:val="00004268"/>
    <w:rsid w:val="00006869"/>
    <w:rsid w:val="0001084E"/>
    <w:rsid w:val="000158CE"/>
    <w:rsid w:val="000164C4"/>
    <w:rsid w:val="00022473"/>
    <w:rsid w:val="000253A6"/>
    <w:rsid w:val="000274D6"/>
    <w:rsid w:val="00033084"/>
    <w:rsid w:val="0003707B"/>
    <w:rsid w:val="0003712A"/>
    <w:rsid w:val="000375B8"/>
    <w:rsid w:val="00037A3A"/>
    <w:rsid w:val="00044F09"/>
    <w:rsid w:val="00047D21"/>
    <w:rsid w:val="000524D6"/>
    <w:rsid w:val="000610E2"/>
    <w:rsid w:val="00062952"/>
    <w:rsid w:val="0006362A"/>
    <w:rsid w:val="00071AAE"/>
    <w:rsid w:val="00073AB5"/>
    <w:rsid w:val="00080338"/>
    <w:rsid w:val="000872E7"/>
    <w:rsid w:val="00090CFA"/>
    <w:rsid w:val="00091C87"/>
    <w:rsid w:val="000920E4"/>
    <w:rsid w:val="00095C23"/>
    <w:rsid w:val="000A30C1"/>
    <w:rsid w:val="000A43CF"/>
    <w:rsid w:val="000A7BEB"/>
    <w:rsid w:val="000C1760"/>
    <w:rsid w:val="000C6DD3"/>
    <w:rsid w:val="000C6E5E"/>
    <w:rsid w:val="000D56B2"/>
    <w:rsid w:val="000D732E"/>
    <w:rsid w:val="000E1FB1"/>
    <w:rsid w:val="000E2D83"/>
    <w:rsid w:val="000E3340"/>
    <w:rsid w:val="000E6F44"/>
    <w:rsid w:val="000F06E3"/>
    <w:rsid w:val="000F6B21"/>
    <w:rsid w:val="0010123F"/>
    <w:rsid w:val="001034B3"/>
    <w:rsid w:val="001040C9"/>
    <w:rsid w:val="001060E1"/>
    <w:rsid w:val="00111C6E"/>
    <w:rsid w:val="00117B1E"/>
    <w:rsid w:val="00123598"/>
    <w:rsid w:val="0013452E"/>
    <w:rsid w:val="001435C0"/>
    <w:rsid w:val="001439C8"/>
    <w:rsid w:val="00151A89"/>
    <w:rsid w:val="00152ADF"/>
    <w:rsid w:val="00154728"/>
    <w:rsid w:val="00155C4A"/>
    <w:rsid w:val="00155CAF"/>
    <w:rsid w:val="00161687"/>
    <w:rsid w:val="00162A65"/>
    <w:rsid w:val="001654A2"/>
    <w:rsid w:val="00167950"/>
    <w:rsid w:val="0017338E"/>
    <w:rsid w:val="001779A2"/>
    <w:rsid w:val="001837D4"/>
    <w:rsid w:val="00190FBD"/>
    <w:rsid w:val="00194C6F"/>
    <w:rsid w:val="001A4EB8"/>
    <w:rsid w:val="001B22FF"/>
    <w:rsid w:val="001B30DB"/>
    <w:rsid w:val="001B3ECF"/>
    <w:rsid w:val="001B76C3"/>
    <w:rsid w:val="001C026F"/>
    <w:rsid w:val="001C033C"/>
    <w:rsid w:val="001C0E4B"/>
    <w:rsid w:val="001C237B"/>
    <w:rsid w:val="001C3AE2"/>
    <w:rsid w:val="001C51CB"/>
    <w:rsid w:val="001C5B4E"/>
    <w:rsid w:val="001C61AC"/>
    <w:rsid w:val="001E78E8"/>
    <w:rsid w:val="001F5BEF"/>
    <w:rsid w:val="001F7B18"/>
    <w:rsid w:val="00201B68"/>
    <w:rsid w:val="00204EBB"/>
    <w:rsid w:val="0021093E"/>
    <w:rsid w:val="002122C1"/>
    <w:rsid w:val="00215E46"/>
    <w:rsid w:val="00216F80"/>
    <w:rsid w:val="00223595"/>
    <w:rsid w:val="0022444B"/>
    <w:rsid w:val="00227B1E"/>
    <w:rsid w:val="0023132E"/>
    <w:rsid w:val="00244589"/>
    <w:rsid w:val="0024480F"/>
    <w:rsid w:val="00245B88"/>
    <w:rsid w:val="00246670"/>
    <w:rsid w:val="002505BC"/>
    <w:rsid w:val="002515D3"/>
    <w:rsid w:val="00251DD3"/>
    <w:rsid w:val="0027145D"/>
    <w:rsid w:val="00285D52"/>
    <w:rsid w:val="00287458"/>
    <w:rsid w:val="00292122"/>
    <w:rsid w:val="002949AB"/>
    <w:rsid w:val="00297F72"/>
    <w:rsid w:val="002A6350"/>
    <w:rsid w:val="002A6A77"/>
    <w:rsid w:val="002B0A80"/>
    <w:rsid w:val="002B418B"/>
    <w:rsid w:val="002B7846"/>
    <w:rsid w:val="002C5B07"/>
    <w:rsid w:val="002C672F"/>
    <w:rsid w:val="002C7A5E"/>
    <w:rsid w:val="002D0D49"/>
    <w:rsid w:val="002D0EFA"/>
    <w:rsid w:val="002D46D6"/>
    <w:rsid w:val="002E0B52"/>
    <w:rsid w:val="002E1A46"/>
    <w:rsid w:val="002E222A"/>
    <w:rsid w:val="002E25E3"/>
    <w:rsid w:val="002E508D"/>
    <w:rsid w:val="002E7D67"/>
    <w:rsid w:val="002F2DAF"/>
    <w:rsid w:val="002F6D29"/>
    <w:rsid w:val="002F767A"/>
    <w:rsid w:val="00305D3C"/>
    <w:rsid w:val="003108E4"/>
    <w:rsid w:val="00310BC1"/>
    <w:rsid w:val="00310C56"/>
    <w:rsid w:val="0031177E"/>
    <w:rsid w:val="00313215"/>
    <w:rsid w:val="0031435F"/>
    <w:rsid w:val="00314F1F"/>
    <w:rsid w:val="00316621"/>
    <w:rsid w:val="003238EA"/>
    <w:rsid w:val="003240B1"/>
    <w:rsid w:val="00326C6C"/>
    <w:rsid w:val="003320EF"/>
    <w:rsid w:val="00332B53"/>
    <w:rsid w:val="00334870"/>
    <w:rsid w:val="003349A3"/>
    <w:rsid w:val="00340155"/>
    <w:rsid w:val="00343601"/>
    <w:rsid w:val="00346244"/>
    <w:rsid w:val="00346A34"/>
    <w:rsid w:val="00347BF6"/>
    <w:rsid w:val="00350E17"/>
    <w:rsid w:val="00356D8B"/>
    <w:rsid w:val="00356D94"/>
    <w:rsid w:val="0036118E"/>
    <w:rsid w:val="003649B6"/>
    <w:rsid w:val="00366A62"/>
    <w:rsid w:val="00370515"/>
    <w:rsid w:val="003738E1"/>
    <w:rsid w:val="00384B4C"/>
    <w:rsid w:val="00393A07"/>
    <w:rsid w:val="00395B50"/>
    <w:rsid w:val="0039709D"/>
    <w:rsid w:val="003A0E45"/>
    <w:rsid w:val="003A5A25"/>
    <w:rsid w:val="003B40A6"/>
    <w:rsid w:val="003B4A7A"/>
    <w:rsid w:val="003C0650"/>
    <w:rsid w:val="003C3273"/>
    <w:rsid w:val="003C4D37"/>
    <w:rsid w:val="003D08B9"/>
    <w:rsid w:val="003D1461"/>
    <w:rsid w:val="003D374C"/>
    <w:rsid w:val="003D79AA"/>
    <w:rsid w:val="003E3D75"/>
    <w:rsid w:val="0040043D"/>
    <w:rsid w:val="00406FF4"/>
    <w:rsid w:val="004105CD"/>
    <w:rsid w:val="00410EAF"/>
    <w:rsid w:val="004125ED"/>
    <w:rsid w:val="00413275"/>
    <w:rsid w:val="00414888"/>
    <w:rsid w:val="0042186F"/>
    <w:rsid w:val="0042235B"/>
    <w:rsid w:val="00430460"/>
    <w:rsid w:val="00430F4E"/>
    <w:rsid w:val="00434552"/>
    <w:rsid w:val="00436535"/>
    <w:rsid w:val="0044249B"/>
    <w:rsid w:val="004442EF"/>
    <w:rsid w:val="00444AA2"/>
    <w:rsid w:val="004450F6"/>
    <w:rsid w:val="00445896"/>
    <w:rsid w:val="004510E7"/>
    <w:rsid w:val="0046179A"/>
    <w:rsid w:val="00461E8A"/>
    <w:rsid w:val="00465402"/>
    <w:rsid w:val="00465FB6"/>
    <w:rsid w:val="00473D1B"/>
    <w:rsid w:val="00480147"/>
    <w:rsid w:val="00480879"/>
    <w:rsid w:val="00480BE7"/>
    <w:rsid w:val="004811EC"/>
    <w:rsid w:val="00481CB2"/>
    <w:rsid w:val="004829E4"/>
    <w:rsid w:val="00485E6E"/>
    <w:rsid w:val="00492D0F"/>
    <w:rsid w:val="004A01EC"/>
    <w:rsid w:val="004A1968"/>
    <w:rsid w:val="004B0ABB"/>
    <w:rsid w:val="004B7284"/>
    <w:rsid w:val="004B7C44"/>
    <w:rsid w:val="004C3F71"/>
    <w:rsid w:val="004D0ABC"/>
    <w:rsid w:val="004E01CC"/>
    <w:rsid w:val="004F04FF"/>
    <w:rsid w:val="004F4003"/>
    <w:rsid w:val="004F6547"/>
    <w:rsid w:val="004F6B03"/>
    <w:rsid w:val="00501698"/>
    <w:rsid w:val="0050556C"/>
    <w:rsid w:val="0050562A"/>
    <w:rsid w:val="00511530"/>
    <w:rsid w:val="005152D5"/>
    <w:rsid w:val="005206E1"/>
    <w:rsid w:val="005339C3"/>
    <w:rsid w:val="00540189"/>
    <w:rsid w:val="00544584"/>
    <w:rsid w:val="00546892"/>
    <w:rsid w:val="0055372F"/>
    <w:rsid w:val="00561F52"/>
    <w:rsid w:val="0056691F"/>
    <w:rsid w:val="0056735D"/>
    <w:rsid w:val="00567C49"/>
    <w:rsid w:val="00571667"/>
    <w:rsid w:val="005857F9"/>
    <w:rsid w:val="0059597F"/>
    <w:rsid w:val="005A14C4"/>
    <w:rsid w:val="005A2ABF"/>
    <w:rsid w:val="005A2BCD"/>
    <w:rsid w:val="005A5760"/>
    <w:rsid w:val="005C169E"/>
    <w:rsid w:val="005C28B0"/>
    <w:rsid w:val="005D1C3F"/>
    <w:rsid w:val="005D28C8"/>
    <w:rsid w:val="005E0573"/>
    <w:rsid w:val="005E06EF"/>
    <w:rsid w:val="005E1117"/>
    <w:rsid w:val="005F1124"/>
    <w:rsid w:val="005F3A7F"/>
    <w:rsid w:val="005F47A1"/>
    <w:rsid w:val="00607213"/>
    <w:rsid w:val="00615237"/>
    <w:rsid w:val="00617807"/>
    <w:rsid w:val="00617CA0"/>
    <w:rsid w:val="0062539A"/>
    <w:rsid w:val="00625A9B"/>
    <w:rsid w:val="006300EF"/>
    <w:rsid w:val="00635BB8"/>
    <w:rsid w:val="00640E58"/>
    <w:rsid w:val="00642912"/>
    <w:rsid w:val="006514DE"/>
    <w:rsid w:val="00651D78"/>
    <w:rsid w:val="00653DCC"/>
    <w:rsid w:val="0067096B"/>
    <w:rsid w:val="00675CC4"/>
    <w:rsid w:val="00676DE3"/>
    <w:rsid w:val="006775C8"/>
    <w:rsid w:val="00683514"/>
    <w:rsid w:val="006923DE"/>
    <w:rsid w:val="0069556E"/>
    <w:rsid w:val="00695B2E"/>
    <w:rsid w:val="006A1386"/>
    <w:rsid w:val="006A4D58"/>
    <w:rsid w:val="006A5CD7"/>
    <w:rsid w:val="006B0CA5"/>
    <w:rsid w:val="006B23EC"/>
    <w:rsid w:val="006B307C"/>
    <w:rsid w:val="006C107B"/>
    <w:rsid w:val="006C1F25"/>
    <w:rsid w:val="006C3E53"/>
    <w:rsid w:val="006D4EAD"/>
    <w:rsid w:val="006D6559"/>
    <w:rsid w:val="006E070B"/>
    <w:rsid w:val="006E594D"/>
    <w:rsid w:val="006F0E68"/>
    <w:rsid w:val="006F4196"/>
    <w:rsid w:val="00703884"/>
    <w:rsid w:val="0071259D"/>
    <w:rsid w:val="007147BB"/>
    <w:rsid w:val="0072069F"/>
    <w:rsid w:val="0072532F"/>
    <w:rsid w:val="007271F8"/>
    <w:rsid w:val="00727803"/>
    <w:rsid w:val="0073236D"/>
    <w:rsid w:val="007402F4"/>
    <w:rsid w:val="007426E0"/>
    <w:rsid w:val="00744B52"/>
    <w:rsid w:val="00754F34"/>
    <w:rsid w:val="00757D09"/>
    <w:rsid w:val="00765B14"/>
    <w:rsid w:val="00767E29"/>
    <w:rsid w:val="00774EA7"/>
    <w:rsid w:val="007757D7"/>
    <w:rsid w:val="0077756A"/>
    <w:rsid w:val="00777B8E"/>
    <w:rsid w:val="00786BCB"/>
    <w:rsid w:val="007914EC"/>
    <w:rsid w:val="00793593"/>
    <w:rsid w:val="007944FD"/>
    <w:rsid w:val="0079621D"/>
    <w:rsid w:val="007A295A"/>
    <w:rsid w:val="007A58FA"/>
    <w:rsid w:val="007A73B4"/>
    <w:rsid w:val="007B00A8"/>
    <w:rsid w:val="007B6E90"/>
    <w:rsid w:val="007C0120"/>
    <w:rsid w:val="007C0B3F"/>
    <w:rsid w:val="007C3E67"/>
    <w:rsid w:val="007C5077"/>
    <w:rsid w:val="007D2DD5"/>
    <w:rsid w:val="007D3BF7"/>
    <w:rsid w:val="007D5EDC"/>
    <w:rsid w:val="007E0AFB"/>
    <w:rsid w:val="007E14CA"/>
    <w:rsid w:val="007F4C73"/>
    <w:rsid w:val="00800B7E"/>
    <w:rsid w:val="008010A7"/>
    <w:rsid w:val="00811C50"/>
    <w:rsid w:val="00815BE4"/>
    <w:rsid w:val="00815C8A"/>
    <w:rsid w:val="008209C8"/>
    <w:rsid w:val="008218A0"/>
    <w:rsid w:val="00823F44"/>
    <w:rsid w:val="00830F35"/>
    <w:rsid w:val="0083593B"/>
    <w:rsid w:val="00846B0C"/>
    <w:rsid w:val="00847A76"/>
    <w:rsid w:val="00850AA8"/>
    <w:rsid w:val="00851C0B"/>
    <w:rsid w:val="008559C6"/>
    <w:rsid w:val="008566A0"/>
    <w:rsid w:val="008630A8"/>
    <w:rsid w:val="008631A7"/>
    <w:rsid w:val="00865C20"/>
    <w:rsid w:val="00865ECF"/>
    <w:rsid w:val="008924A2"/>
    <w:rsid w:val="00895771"/>
    <w:rsid w:val="008A0C73"/>
    <w:rsid w:val="008A3E0E"/>
    <w:rsid w:val="008B1AAE"/>
    <w:rsid w:val="008B3279"/>
    <w:rsid w:val="008B70F9"/>
    <w:rsid w:val="008C2186"/>
    <w:rsid w:val="008C4A46"/>
    <w:rsid w:val="008D4AC8"/>
    <w:rsid w:val="008D4E15"/>
    <w:rsid w:val="008D6963"/>
    <w:rsid w:val="008E196C"/>
    <w:rsid w:val="008E2B28"/>
    <w:rsid w:val="008E6ADA"/>
    <w:rsid w:val="008E7E77"/>
    <w:rsid w:val="008F064E"/>
    <w:rsid w:val="008F32E3"/>
    <w:rsid w:val="008F3961"/>
    <w:rsid w:val="0090147A"/>
    <w:rsid w:val="00902CF6"/>
    <w:rsid w:val="00906983"/>
    <w:rsid w:val="00906F50"/>
    <w:rsid w:val="0090702F"/>
    <w:rsid w:val="00907CAE"/>
    <w:rsid w:val="00913C04"/>
    <w:rsid w:val="00917AC8"/>
    <w:rsid w:val="0092003A"/>
    <w:rsid w:val="00922144"/>
    <w:rsid w:val="00931F2F"/>
    <w:rsid w:val="0093517A"/>
    <w:rsid w:val="00936340"/>
    <w:rsid w:val="0093786B"/>
    <w:rsid w:val="0094115D"/>
    <w:rsid w:val="0095002E"/>
    <w:rsid w:val="0095681B"/>
    <w:rsid w:val="009576E3"/>
    <w:rsid w:val="0096408F"/>
    <w:rsid w:val="0096578B"/>
    <w:rsid w:val="009707C0"/>
    <w:rsid w:val="00977AFA"/>
    <w:rsid w:val="009969A2"/>
    <w:rsid w:val="00997108"/>
    <w:rsid w:val="009A13F1"/>
    <w:rsid w:val="009A37D4"/>
    <w:rsid w:val="009A3DB2"/>
    <w:rsid w:val="009B2F11"/>
    <w:rsid w:val="009B51FA"/>
    <w:rsid w:val="009B66F7"/>
    <w:rsid w:val="009C1757"/>
    <w:rsid w:val="009C4223"/>
    <w:rsid w:val="009C5A1D"/>
    <w:rsid w:val="009C5E00"/>
    <w:rsid w:val="009C7253"/>
    <w:rsid w:val="009D0A0C"/>
    <w:rsid w:val="009D1BCE"/>
    <w:rsid w:val="009E0D0D"/>
    <w:rsid w:val="009E307E"/>
    <w:rsid w:val="009E357A"/>
    <w:rsid w:val="009E7F08"/>
    <w:rsid w:val="00A001FE"/>
    <w:rsid w:val="00A04045"/>
    <w:rsid w:val="00A0517F"/>
    <w:rsid w:val="00A0640B"/>
    <w:rsid w:val="00A1162F"/>
    <w:rsid w:val="00A14051"/>
    <w:rsid w:val="00A1496A"/>
    <w:rsid w:val="00A1526F"/>
    <w:rsid w:val="00A20C07"/>
    <w:rsid w:val="00A22C67"/>
    <w:rsid w:val="00A23A58"/>
    <w:rsid w:val="00A26586"/>
    <w:rsid w:val="00A26F74"/>
    <w:rsid w:val="00A27A55"/>
    <w:rsid w:val="00A27FD9"/>
    <w:rsid w:val="00A30BC9"/>
    <w:rsid w:val="00A31259"/>
    <w:rsid w:val="00A3144F"/>
    <w:rsid w:val="00A33015"/>
    <w:rsid w:val="00A35C49"/>
    <w:rsid w:val="00A366E1"/>
    <w:rsid w:val="00A40619"/>
    <w:rsid w:val="00A4199D"/>
    <w:rsid w:val="00A423FC"/>
    <w:rsid w:val="00A5601A"/>
    <w:rsid w:val="00A564C6"/>
    <w:rsid w:val="00A60626"/>
    <w:rsid w:val="00A61B1F"/>
    <w:rsid w:val="00A623CF"/>
    <w:rsid w:val="00A65972"/>
    <w:rsid w:val="00A65EE6"/>
    <w:rsid w:val="00A67B2F"/>
    <w:rsid w:val="00A724E9"/>
    <w:rsid w:val="00A7592F"/>
    <w:rsid w:val="00A81A63"/>
    <w:rsid w:val="00A82551"/>
    <w:rsid w:val="00A83676"/>
    <w:rsid w:val="00A83899"/>
    <w:rsid w:val="00A877E8"/>
    <w:rsid w:val="00A95315"/>
    <w:rsid w:val="00A97201"/>
    <w:rsid w:val="00AA10B0"/>
    <w:rsid w:val="00AA4A74"/>
    <w:rsid w:val="00AB3D4E"/>
    <w:rsid w:val="00AC44CC"/>
    <w:rsid w:val="00AC4EF6"/>
    <w:rsid w:val="00AD228F"/>
    <w:rsid w:val="00AD3A80"/>
    <w:rsid w:val="00AD3EC2"/>
    <w:rsid w:val="00AD44E8"/>
    <w:rsid w:val="00AE211B"/>
    <w:rsid w:val="00AE5238"/>
    <w:rsid w:val="00AE65FD"/>
    <w:rsid w:val="00AF0248"/>
    <w:rsid w:val="00AF2AE4"/>
    <w:rsid w:val="00AF70CC"/>
    <w:rsid w:val="00AF7A0C"/>
    <w:rsid w:val="00B011B0"/>
    <w:rsid w:val="00B01C45"/>
    <w:rsid w:val="00B01E92"/>
    <w:rsid w:val="00B0201D"/>
    <w:rsid w:val="00B04E7A"/>
    <w:rsid w:val="00B12346"/>
    <w:rsid w:val="00B1242C"/>
    <w:rsid w:val="00B17BA8"/>
    <w:rsid w:val="00B204B5"/>
    <w:rsid w:val="00B25122"/>
    <w:rsid w:val="00B25322"/>
    <w:rsid w:val="00B25C02"/>
    <w:rsid w:val="00B31B3D"/>
    <w:rsid w:val="00B32B6C"/>
    <w:rsid w:val="00B4015D"/>
    <w:rsid w:val="00B47013"/>
    <w:rsid w:val="00B60443"/>
    <w:rsid w:val="00B625FC"/>
    <w:rsid w:val="00B714FA"/>
    <w:rsid w:val="00B71B7F"/>
    <w:rsid w:val="00B721E5"/>
    <w:rsid w:val="00B76A58"/>
    <w:rsid w:val="00B83C04"/>
    <w:rsid w:val="00B941E5"/>
    <w:rsid w:val="00B94AEA"/>
    <w:rsid w:val="00B97698"/>
    <w:rsid w:val="00B97F1C"/>
    <w:rsid w:val="00BA1B8F"/>
    <w:rsid w:val="00BA44F8"/>
    <w:rsid w:val="00BB1414"/>
    <w:rsid w:val="00BB628F"/>
    <w:rsid w:val="00BB7D4E"/>
    <w:rsid w:val="00BC1A9C"/>
    <w:rsid w:val="00BC37AE"/>
    <w:rsid w:val="00BC6F43"/>
    <w:rsid w:val="00BE00E6"/>
    <w:rsid w:val="00BE2500"/>
    <w:rsid w:val="00BE3C2A"/>
    <w:rsid w:val="00BE5C0C"/>
    <w:rsid w:val="00BE5FA8"/>
    <w:rsid w:val="00BE6BD5"/>
    <w:rsid w:val="00BE6F22"/>
    <w:rsid w:val="00BE7E24"/>
    <w:rsid w:val="00BF08ED"/>
    <w:rsid w:val="00BF4076"/>
    <w:rsid w:val="00BF71C4"/>
    <w:rsid w:val="00C012C1"/>
    <w:rsid w:val="00C041AD"/>
    <w:rsid w:val="00C07DFE"/>
    <w:rsid w:val="00C122D6"/>
    <w:rsid w:val="00C17A24"/>
    <w:rsid w:val="00C22F76"/>
    <w:rsid w:val="00C23584"/>
    <w:rsid w:val="00C24D60"/>
    <w:rsid w:val="00C25278"/>
    <w:rsid w:val="00C25FA1"/>
    <w:rsid w:val="00C333E8"/>
    <w:rsid w:val="00C33850"/>
    <w:rsid w:val="00C34FF2"/>
    <w:rsid w:val="00C3599B"/>
    <w:rsid w:val="00C40A11"/>
    <w:rsid w:val="00C40E2C"/>
    <w:rsid w:val="00C43A5A"/>
    <w:rsid w:val="00C443AB"/>
    <w:rsid w:val="00C44598"/>
    <w:rsid w:val="00C44DB5"/>
    <w:rsid w:val="00C464AC"/>
    <w:rsid w:val="00C518E1"/>
    <w:rsid w:val="00C6075B"/>
    <w:rsid w:val="00C6109D"/>
    <w:rsid w:val="00C67298"/>
    <w:rsid w:val="00C829CE"/>
    <w:rsid w:val="00C833C4"/>
    <w:rsid w:val="00C91A76"/>
    <w:rsid w:val="00C92607"/>
    <w:rsid w:val="00C9430A"/>
    <w:rsid w:val="00CA0EDF"/>
    <w:rsid w:val="00CA5784"/>
    <w:rsid w:val="00CA70A4"/>
    <w:rsid w:val="00CB2115"/>
    <w:rsid w:val="00CB4CB0"/>
    <w:rsid w:val="00CC501F"/>
    <w:rsid w:val="00CC6F59"/>
    <w:rsid w:val="00CC73D9"/>
    <w:rsid w:val="00CE18FE"/>
    <w:rsid w:val="00CF0233"/>
    <w:rsid w:val="00CF304E"/>
    <w:rsid w:val="00CF441D"/>
    <w:rsid w:val="00CF7FAE"/>
    <w:rsid w:val="00D00BA7"/>
    <w:rsid w:val="00D041ED"/>
    <w:rsid w:val="00D142E3"/>
    <w:rsid w:val="00D1441C"/>
    <w:rsid w:val="00D2218A"/>
    <w:rsid w:val="00D271C5"/>
    <w:rsid w:val="00D319DA"/>
    <w:rsid w:val="00D319DC"/>
    <w:rsid w:val="00D348BE"/>
    <w:rsid w:val="00D34D03"/>
    <w:rsid w:val="00D355FA"/>
    <w:rsid w:val="00D35DDB"/>
    <w:rsid w:val="00D35F33"/>
    <w:rsid w:val="00D4039B"/>
    <w:rsid w:val="00D42F65"/>
    <w:rsid w:val="00D46974"/>
    <w:rsid w:val="00D50527"/>
    <w:rsid w:val="00D5178C"/>
    <w:rsid w:val="00D534B4"/>
    <w:rsid w:val="00D54C45"/>
    <w:rsid w:val="00D55B56"/>
    <w:rsid w:val="00D57BC9"/>
    <w:rsid w:val="00D7055E"/>
    <w:rsid w:val="00D76D62"/>
    <w:rsid w:val="00D82C40"/>
    <w:rsid w:val="00D856CC"/>
    <w:rsid w:val="00D95CFD"/>
    <w:rsid w:val="00DA14B1"/>
    <w:rsid w:val="00DB68AF"/>
    <w:rsid w:val="00DC27C3"/>
    <w:rsid w:val="00DC701E"/>
    <w:rsid w:val="00DC7CE8"/>
    <w:rsid w:val="00DD2D20"/>
    <w:rsid w:val="00DD368F"/>
    <w:rsid w:val="00DE36A1"/>
    <w:rsid w:val="00DE41CA"/>
    <w:rsid w:val="00DE5BC7"/>
    <w:rsid w:val="00E01139"/>
    <w:rsid w:val="00E044C2"/>
    <w:rsid w:val="00E06484"/>
    <w:rsid w:val="00E06B6D"/>
    <w:rsid w:val="00E0783A"/>
    <w:rsid w:val="00E10F2B"/>
    <w:rsid w:val="00E11033"/>
    <w:rsid w:val="00E12E2F"/>
    <w:rsid w:val="00E13338"/>
    <w:rsid w:val="00E17D35"/>
    <w:rsid w:val="00E22028"/>
    <w:rsid w:val="00E266A7"/>
    <w:rsid w:val="00E40119"/>
    <w:rsid w:val="00E4085F"/>
    <w:rsid w:val="00E42D7E"/>
    <w:rsid w:val="00E43A63"/>
    <w:rsid w:val="00E440DE"/>
    <w:rsid w:val="00E4558C"/>
    <w:rsid w:val="00E565A3"/>
    <w:rsid w:val="00E56937"/>
    <w:rsid w:val="00E57130"/>
    <w:rsid w:val="00E674EB"/>
    <w:rsid w:val="00E67EB2"/>
    <w:rsid w:val="00E72933"/>
    <w:rsid w:val="00E75FCE"/>
    <w:rsid w:val="00E760E6"/>
    <w:rsid w:val="00E812CE"/>
    <w:rsid w:val="00E82768"/>
    <w:rsid w:val="00E86252"/>
    <w:rsid w:val="00E965F3"/>
    <w:rsid w:val="00EA0BA4"/>
    <w:rsid w:val="00EA13CC"/>
    <w:rsid w:val="00EA7118"/>
    <w:rsid w:val="00EA751A"/>
    <w:rsid w:val="00EB2F6A"/>
    <w:rsid w:val="00EB35BF"/>
    <w:rsid w:val="00EB5A2A"/>
    <w:rsid w:val="00EC376F"/>
    <w:rsid w:val="00ED34BE"/>
    <w:rsid w:val="00ED54AA"/>
    <w:rsid w:val="00ED591E"/>
    <w:rsid w:val="00ED79E7"/>
    <w:rsid w:val="00EE44D6"/>
    <w:rsid w:val="00EF0CD1"/>
    <w:rsid w:val="00EF2BEF"/>
    <w:rsid w:val="00EF4B9C"/>
    <w:rsid w:val="00EF4C0D"/>
    <w:rsid w:val="00EF75AA"/>
    <w:rsid w:val="00F033DB"/>
    <w:rsid w:val="00F04578"/>
    <w:rsid w:val="00F13490"/>
    <w:rsid w:val="00F147C4"/>
    <w:rsid w:val="00F16249"/>
    <w:rsid w:val="00F1752C"/>
    <w:rsid w:val="00F25CA5"/>
    <w:rsid w:val="00F31354"/>
    <w:rsid w:val="00F37298"/>
    <w:rsid w:val="00F41943"/>
    <w:rsid w:val="00F4237E"/>
    <w:rsid w:val="00F457E7"/>
    <w:rsid w:val="00F45B67"/>
    <w:rsid w:val="00F5080C"/>
    <w:rsid w:val="00F51102"/>
    <w:rsid w:val="00F5569B"/>
    <w:rsid w:val="00F55F9C"/>
    <w:rsid w:val="00F61F0C"/>
    <w:rsid w:val="00F62AE1"/>
    <w:rsid w:val="00F67212"/>
    <w:rsid w:val="00F67A6A"/>
    <w:rsid w:val="00F7193B"/>
    <w:rsid w:val="00F73FAA"/>
    <w:rsid w:val="00F74831"/>
    <w:rsid w:val="00F77335"/>
    <w:rsid w:val="00F81206"/>
    <w:rsid w:val="00F81813"/>
    <w:rsid w:val="00F87667"/>
    <w:rsid w:val="00F90D09"/>
    <w:rsid w:val="00F91607"/>
    <w:rsid w:val="00FA13FE"/>
    <w:rsid w:val="00FA4876"/>
    <w:rsid w:val="00FA6702"/>
    <w:rsid w:val="00FB0869"/>
    <w:rsid w:val="00FB12CB"/>
    <w:rsid w:val="00FB1A9D"/>
    <w:rsid w:val="00FB1ECD"/>
    <w:rsid w:val="00FB6E42"/>
    <w:rsid w:val="00FC386B"/>
    <w:rsid w:val="00FC401F"/>
    <w:rsid w:val="00FD0ACF"/>
    <w:rsid w:val="00FD2088"/>
    <w:rsid w:val="00FD35B2"/>
    <w:rsid w:val="00FD36E0"/>
    <w:rsid w:val="00FD3AC9"/>
    <w:rsid w:val="00FD548D"/>
    <w:rsid w:val="00FE096A"/>
    <w:rsid w:val="00FE3264"/>
    <w:rsid w:val="00FE3AC8"/>
    <w:rsid w:val="00FE4172"/>
    <w:rsid w:val="00FF01F7"/>
    <w:rsid w:val="00FF2B1B"/>
    <w:rsid w:val="00FF5FC9"/>
    <w:rsid w:val="00FF61CB"/>
    <w:rsid w:val="00FF7126"/>
    <w:rsid w:val="012ADB1B"/>
    <w:rsid w:val="01C710C5"/>
    <w:rsid w:val="01CA48E3"/>
    <w:rsid w:val="027A10C3"/>
    <w:rsid w:val="029708CE"/>
    <w:rsid w:val="02F0B699"/>
    <w:rsid w:val="03879547"/>
    <w:rsid w:val="03B423A4"/>
    <w:rsid w:val="04DB6D1D"/>
    <w:rsid w:val="059ECCB4"/>
    <w:rsid w:val="074E88C4"/>
    <w:rsid w:val="07510C44"/>
    <w:rsid w:val="0776EA42"/>
    <w:rsid w:val="0812F349"/>
    <w:rsid w:val="088FE2BB"/>
    <w:rsid w:val="08AEA736"/>
    <w:rsid w:val="08BB2B58"/>
    <w:rsid w:val="0917C6A6"/>
    <w:rsid w:val="09558E54"/>
    <w:rsid w:val="0A0C157D"/>
    <w:rsid w:val="0ADCA21A"/>
    <w:rsid w:val="0AE247FB"/>
    <w:rsid w:val="0C6E76BF"/>
    <w:rsid w:val="0D4F18F5"/>
    <w:rsid w:val="0E06C4AE"/>
    <w:rsid w:val="0E16D7C3"/>
    <w:rsid w:val="0EDA91D8"/>
    <w:rsid w:val="0EE34DAB"/>
    <w:rsid w:val="0F3FFAF4"/>
    <w:rsid w:val="108ACE4E"/>
    <w:rsid w:val="10C52DC1"/>
    <w:rsid w:val="1147B8C4"/>
    <w:rsid w:val="128FA6C3"/>
    <w:rsid w:val="12AFE0D6"/>
    <w:rsid w:val="12E34720"/>
    <w:rsid w:val="131FA3BD"/>
    <w:rsid w:val="13227ED8"/>
    <w:rsid w:val="13F43314"/>
    <w:rsid w:val="14396DAA"/>
    <w:rsid w:val="1464561C"/>
    <w:rsid w:val="14AFCC25"/>
    <w:rsid w:val="14F32E20"/>
    <w:rsid w:val="150CEA42"/>
    <w:rsid w:val="15B40A93"/>
    <w:rsid w:val="161ABEBC"/>
    <w:rsid w:val="17D6AB90"/>
    <w:rsid w:val="17DAFD7A"/>
    <w:rsid w:val="182A3DB5"/>
    <w:rsid w:val="188911FF"/>
    <w:rsid w:val="1899C71C"/>
    <w:rsid w:val="19772222"/>
    <w:rsid w:val="1AB9C5FC"/>
    <w:rsid w:val="1CB67079"/>
    <w:rsid w:val="1D59AB3E"/>
    <w:rsid w:val="1D842D44"/>
    <w:rsid w:val="1DAE05A7"/>
    <w:rsid w:val="1EBFE45E"/>
    <w:rsid w:val="1F3B0AAB"/>
    <w:rsid w:val="1FF41B07"/>
    <w:rsid w:val="20A4E7B4"/>
    <w:rsid w:val="20D9B139"/>
    <w:rsid w:val="210D160A"/>
    <w:rsid w:val="21227891"/>
    <w:rsid w:val="22105520"/>
    <w:rsid w:val="2283B6C8"/>
    <w:rsid w:val="23C01BB8"/>
    <w:rsid w:val="23C8B087"/>
    <w:rsid w:val="251FC839"/>
    <w:rsid w:val="27BB1C28"/>
    <w:rsid w:val="2841BDE0"/>
    <w:rsid w:val="28A26500"/>
    <w:rsid w:val="29216233"/>
    <w:rsid w:val="29AEF0AB"/>
    <w:rsid w:val="2CB4ACFC"/>
    <w:rsid w:val="2DF2A733"/>
    <w:rsid w:val="30CFE73C"/>
    <w:rsid w:val="3356CFA1"/>
    <w:rsid w:val="339A3B7D"/>
    <w:rsid w:val="34510939"/>
    <w:rsid w:val="3566C424"/>
    <w:rsid w:val="35EAA5DC"/>
    <w:rsid w:val="36587CBB"/>
    <w:rsid w:val="3756B516"/>
    <w:rsid w:val="3850E4AD"/>
    <w:rsid w:val="38A65595"/>
    <w:rsid w:val="392B06B9"/>
    <w:rsid w:val="39D9731B"/>
    <w:rsid w:val="3A653C8A"/>
    <w:rsid w:val="3AA220FE"/>
    <w:rsid w:val="3AE45B3D"/>
    <w:rsid w:val="3BA171E9"/>
    <w:rsid w:val="3D266A7E"/>
    <w:rsid w:val="3DF64AE9"/>
    <w:rsid w:val="3F9EF14F"/>
    <w:rsid w:val="413FF55F"/>
    <w:rsid w:val="421F412A"/>
    <w:rsid w:val="430ADFC4"/>
    <w:rsid w:val="43336258"/>
    <w:rsid w:val="4710A489"/>
    <w:rsid w:val="4743FC0B"/>
    <w:rsid w:val="486BFEA5"/>
    <w:rsid w:val="48928E72"/>
    <w:rsid w:val="4A69B3D0"/>
    <w:rsid w:val="4A726060"/>
    <w:rsid w:val="4C85C768"/>
    <w:rsid w:val="4EB5B5FD"/>
    <w:rsid w:val="4FDB4D12"/>
    <w:rsid w:val="502876CF"/>
    <w:rsid w:val="50794916"/>
    <w:rsid w:val="509931E5"/>
    <w:rsid w:val="509E7A68"/>
    <w:rsid w:val="51C48994"/>
    <w:rsid w:val="52A0BF61"/>
    <w:rsid w:val="52DFD0CE"/>
    <w:rsid w:val="53A09A1E"/>
    <w:rsid w:val="56EB56BA"/>
    <w:rsid w:val="572DB8F3"/>
    <w:rsid w:val="5778C79A"/>
    <w:rsid w:val="57DF8EDD"/>
    <w:rsid w:val="5A182C9B"/>
    <w:rsid w:val="5AE6CB76"/>
    <w:rsid w:val="5AE6FD75"/>
    <w:rsid w:val="5B5CEA08"/>
    <w:rsid w:val="5BCA5D3C"/>
    <w:rsid w:val="5CF61FC0"/>
    <w:rsid w:val="5D26BDFA"/>
    <w:rsid w:val="5DBB7F3B"/>
    <w:rsid w:val="5E1959AC"/>
    <w:rsid w:val="5EDD2D6E"/>
    <w:rsid w:val="5EF23199"/>
    <w:rsid w:val="5F8A0867"/>
    <w:rsid w:val="5FAB2FBE"/>
    <w:rsid w:val="6205B9BB"/>
    <w:rsid w:val="6302B784"/>
    <w:rsid w:val="632BA017"/>
    <w:rsid w:val="6676546B"/>
    <w:rsid w:val="66E1827D"/>
    <w:rsid w:val="6766A862"/>
    <w:rsid w:val="69328E65"/>
    <w:rsid w:val="69603226"/>
    <w:rsid w:val="69A2C25D"/>
    <w:rsid w:val="69E60779"/>
    <w:rsid w:val="6A4118E5"/>
    <w:rsid w:val="6B5D10BA"/>
    <w:rsid w:val="6BF70265"/>
    <w:rsid w:val="6C550F1D"/>
    <w:rsid w:val="6E10C0C6"/>
    <w:rsid w:val="6F2A2DFE"/>
    <w:rsid w:val="6FF941A2"/>
    <w:rsid w:val="708C4F2C"/>
    <w:rsid w:val="70BEF34B"/>
    <w:rsid w:val="725DF29D"/>
    <w:rsid w:val="72CD9EA6"/>
    <w:rsid w:val="731C1DEB"/>
    <w:rsid w:val="732C7E2D"/>
    <w:rsid w:val="73694DA8"/>
    <w:rsid w:val="74ABAE1F"/>
    <w:rsid w:val="75404A4B"/>
    <w:rsid w:val="781AE157"/>
    <w:rsid w:val="79B2157F"/>
    <w:rsid w:val="79BF968F"/>
    <w:rsid w:val="79FE99EB"/>
    <w:rsid w:val="7A27461B"/>
    <w:rsid w:val="7B30AEFA"/>
    <w:rsid w:val="7BA3BCB8"/>
    <w:rsid w:val="7C2FEC86"/>
    <w:rsid w:val="7E1FE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  <w15:docId w15:val="{CB7EE20E-B2A2-4C25-BE18-1D3C29D0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20E4"/>
    <w:pPr>
      <w:outlineLvl w:val="2"/>
    </w:pPr>
    <w:rPr>
      <w:b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920E4"/>
    <w:rPr>
      <w:rFonts w:ascii="Times New Roman" w:hAnsi="Times New Roman"/>
      <w:b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3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3264"/>
    <w:pPr>
      <w:spacing w:after="0" w:line="240" w:lineRule="auto"/>
    </w:pPr>
    <w:rPr>
      <w:rFonts w:ascii="Times New Roman" w:hAnsi="Times New Roman"/>
      <w:sz w:val="24"/>
    </w:rPr>
  </w:style>
  <w:style w:type="character" w:styleId="Mention">
    <w:name w:val="Mention"/>
    <w:basedOn w:val="DefaultParagraphFont"/>
    <w:uiPriority w:val="99"/>
    <w:unhideWhenUsed/>
    <w:rsid w:val="00A26F74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780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5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ns.usda.gov/tn/professional-standards-summary-updates-fly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2</TotalTime>
  <Pages>2</Pages>
  <Words>418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(Dir.) Memo #2024-2025-xx, Updated Certification of New School Nutrition Program Administrator and Review of Hiring Standards</vt:lpstr>
    </vt:vector>
  </TitlesOfParts>
  <Manager/>
  <Company/>
  <LinksUpToDate>false</LinksUpToDate>
  <CharactersWithSpaces>3009</CharactersWithSpaces>
  <SharedDoc>false</SharedDoc>
  <HyperlinkBase/>
  <HLinks>
    <vt:vector size="6" baseType="variant">
      <vt:variant>
        <vt:i4>5636171</vt:i4>
      </vt:variant>
      <vt:variant>
        <vt:i4>0</vt:i4>
      </vt:variant>
      <vt:variant>
        <vt:i4>0</vt:i4>
      </vt:variant>
      <vt:variant>
        <vt:i4>5</vt:i4>
      </vt:variant>
      <vt:variant>
        <vt:lpwstr>https://www.fns.usda.gov/tn/professional-standards-summary-updates-flyer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(Dir.) Memo #2024-2025-24, Updated Certification of New School Nutrition Program Administrator and Review of Hiring Standards</dc:title>
  <dc:subject/>
  <dc:creator>NUTRITION@doe.virginia.gov</dc:creator>
  <cp:keywords/>
  <dc:description/>
  <cp:lastModifiedBy>Christmas, Crystal (DOE)</cp:lastModifiedBy>
  <cp:revision>2</cp:revision>
  <dcterms:created xsi:type="dcterms:W3CDTF">2024-09-12T12:29:00Z</dcterms:created>
  <dcterms:modified xsi:type="dcterms:W3CDTF">2024-09-12T12:29:00Z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00cea076-ca45-4542-a98e-2897a6ab6ef2</vt:lpwstr>
  </property>
</Properties>
</file>