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E27B" w14:textId="34D29C4C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847D2C">
        <w:t>202</w:t>
      </w:r>
      <w:r w:rsidR="00CF21E1">
        <w:t>3</w:t>
      </w:r>
      <w:r w:rsidR="00773AFD">
        <w:t>-</w:t>
      </w:r>
      <w:r w:rsidR="00847D2C">
        <w:t>202</w:t>
      </w:r>
      <w:r w:rsidR="00CF21E1">
        <w:t>4</w:t>
      </w:r>
      <w:r w:rsidR="00773AFD">
        <w:t>-</w:t>
      </w:r>
      <w:r w:rsidR="00B556B4">
        <w:t>44</w:t>
      </w:r>
    </w:p>
    <w:p w14:paraId="525673D5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9EAE7AF" wp14:editId="33C6F0D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9A6827A" w14:textId="2D33B269" w:rsidR="00167950" w:rsidRPr="00A65EE6" w:rsidRDefault="00167950" w:rsidP="00167950">
      <w:r w:rsidRPr="00A65EE6">
        <w:t xml:space="preserve">DATE: </w:t>
      </w:r>
      <w:r w:rsidR="007F724D">
        <w:t>February 1</w:t>
      </w:r>
      <w:r w:rsidR="00E60292">
        <w:t>, 2024</w:t>
      </w:r>
    </w:p>
    <w:p w14:paraId="63E862D3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6524370E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</w:t>
      </w:r>
      <w:r w:rsidR="00E45319">
        <w:rPr>
          <w:color w:val="000000"/>
          <w:szCs w:val="24"/>
        </w:rPr>
        <w:t>PhD.</w:t>
      </w:r>
      <w:r w:rsidR="003D79AA" w:rsidRPr="003D79AA">
        <w:rPr>
          <w:color w:val="000000"/>
          <w:szCs w:val="24"/>
        </w:rPr>
        <w:t xml:space="preserve">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3960FE56" w14:textId="7777777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773AFD">
        <w:rPr>
          <w:sz w:val="32"/>
        </w:rPr>
        <w:t>Notification of Federal Award Identification Numbers</w:t>
      </w:r>
    </w:p>
    <w:p w14:paraId="5909F272" w14:textId="267A8835" w:rsidR="00773AFD" w:rsidRDefault="00773AFD" w:rsidP="008E6966">
      <w:pPr>
        <w:spacing w:after="120" w:line="240" w:lineRule="auto"/>
      </w:pPr>
      <w:r>
        <w:t xml:space="preserve">The Virginia Department of Education, Office of School </w:t>
      </w:r>
      <w:r w:rsidR="00E60292">
        <w:t xml:space="preserve">and Community </w:t>
      </w:r>
      <w:r>
        <w:t>Nutrition Programs (VDOE-S</w:t>
      </w:r>
      <w:r w:rsidR="00E60292">
        <w:t>C</w:t>
      </w:r>
      <w:r>
        <w:t>NP), in accordance with 2 CFR §200.</w:t>
      </w:r>
      <w:r w:rsidR="00634D6E">
        <w:t>332</w:t>
      </w:r>
      <w:r>
        <w:t xml:space="preserve">, is providing </w:t>
      </w:r>
      <w:r w:rsidR="00000F0F">
        <w:t xml:space="preserve">information </w:t>
      </w:r>
      <w:r>
        <w:t xml:space="preserve">to </w:t>
      </w:r>
      <w:r w:rsidR="00C94390">
        <w:t xml:space="preserve">its </w:t>
      </w:r>
      <w:r>
        <w:t xml:space="preserve">grant awardees of the following federal award identification numbers (FAINs) for awards </w:t>
      </w:r>
      <w:r w:rsidR="00C94390">
        <w:t xml:space="preserve">granted by </w:t>
      </w:r>
      <w:r w:rsidR="00E60292">
        <w:t xml:space="preserve">the </w:t>
      </w:r>
      <w:r w:rsidR="00C94390" w:rsidRPr="00C94390">
        <w:t>U</w:t>
      </w:r>
      <w:r w:rsidR="00E60292">
        <w:t>.</w:t>
      </w:r>
      <w:r w:rsidR="00C94390" w:rsidRPr="00C94390">
        <w:t>S</w:t>
      </w:r>
      <w:r w:rsidR="00E60292">
        <w:t xml:space="preserve">. </w:t>
      </w:r>
      <w:r w:rsidR="00C94390" w:rsidRPr="00C94390">
        <w:t>D</w:t>
      </w:r>
      <w:r w:rsidR="00E60292">
        <w:t xml:space="preserve">epartment of </w:t>
      </w:r>
      <w:r w:rsidR="00C94390" w:rsidRPr="00C94390">
        <w:t>A</w:t>
      </w:r>
      <w:r w:rsidR="00E60292">
        <w:t>griculture,</w:t>
      </w:r>
      <w:r w:rsidR="00C94390" w:rsidRPr="00C94390">
        <w:t xml:space="preserve"> Food and Nutrition Service </w:t>
      </w:r>
      <w:r w:rsidR="00E60292">
        <w:t xml:space="preserve">(USDA-FNS) </w:t>
      </w:r>
      <w:r w:rsidR="00C94390">
        <w:t xml:space="preserve">to </w:t>
      </w:r>
      <w:r w:rsidR="00E60292">
        <w:t xml:space="preserve">the </w:t>
      </w:r>
      <w:r>
        <w:t>VDOE-S</w:t>
      </w:r>
      <w:r w:rsidR="00E60292">
        <w:t>C</w:t>
      </w:r>
      <w:r>
        <w:t xml:space="preserve">NP. </w:t>
      </w:r>
      <w:r w:rsidR="00634D6E" w:rsidRPr="00634D6E">
        <w:t xml:space="preserve">The FAIN is the unique identifying number assigned to all federal financial assistance awards. </w:t>
      </w:r>
      <w:r w:rsidR="00870D51">
        <w:t>No action is required</w:t>
      </w:r>
      <w:r>
        <w:t xml:space="preserve">; this memorandum is for </w:t>
      </w:r>
      <w:r w:rsidR="00E60292">
        <w:t>information</w:t>
      </w:r>
      <w:r>
        <w:t xml:space="preserve"> purposes only.</w:t>
      </w:r>
    </w:p>
    <w:tbl>
      <w:tblPr>
        <w:tblStyle w:val="TableGrid"/>
        <w:tblW w:w="93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5" w:type="dxa"/>
        </w:tblCellMar>
        <w:tblLook w:val="04A0" w:firstRow="1" w:lastRow="0" w:firstColumn="1" w:lastColumn="0" w:noHBand="0" w:noVBand="1"/>
        <w:tblDescription w:val="Table containing federal grant award numbers, federal award identification numbers (FAINs), and Award Type"/>
      </w:tblPr>
      <w:tblGrid>
        <w:gridCol w:w="2697"/>
        <w:gridCol w:w="2973"/>
        <w:gridCol w:w="3714"/>
      </w:tblGrid>
      <w:tr w:rsidR="00773AFD" w14:paraId="7E6661CB" w14:textId="77777777" w:rsidTr="008E6966">
        <w:trPr>
          <w:trHeight w:val="305"/>
          <w:tblHeader/>
        </w:trPr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6DA6EB02" w14:textId="77777777" w:rsidR="00773AFD" w:rsidRPr="00F665F8" w:rsidRDefault="00773AFD" w:rsidP="006B2725">
            <w:pPr>
              <w:jc w:val="center"/>
              <w:rPr>
                <w:b/>
                <w:szCs w:val="24"/>
              </w:rPr>
            </w:pPr>
            <w:r w:rsidRPr="00F665F8">
              <w:rPr>
                <w:b/>
                <w:szCs w:val="24"/>
              </w:rPr>
              <w:t>Award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14:paraId="3792A5A3" w14:textId="77777777" w:rsidR="00773AFD" w:rsidRPr="00F665F8" w:rsidRDefault="00773AFD" w:rsidP="006B2725">
            <w:pPr>
              <w:jc w:val="center"/>
              <w:rPr>
                <w:b/>
                <w:szCs w:val="24"/>
              </w:rPr>
            </w:pPr>
            <w:r w:rsidRPr="00F665F8">
              <w:rPr>
                <w:b/>
                <w:szCs w:val="24"/>
              </w:rPr>
              <w:t>FAIN #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14:paraId="0FE92613" w14:textId="12E4F136" w:rsidR="00773AFD" w:rsidRPr="00F665F8" w:rsidRDefault="00773AFD" w:rsidP="006B2725">
            <w:pPr>
              <w:jc w:val="center"/>
              <w:rPr>
                <w:b/>
                <w:szCs w:val="24"/>
              </w:rPr>
            </w:pPr>
            <w:r w:rsidRPr="00F665F8">
              <w:rPr>
                <w:b/>
                <w:szCs w:val="24"/>
              </w:rPr>
              <w:t>Award T</w:t>
            </w:r>
            <w:r w:rsidR="00C94390">
              <w:rPr>
                <w:b/>
                <w:szCs w:val="24"/>
              </w:rPr>
              <w:t>itle</w:t>
            </w:r>
          </w:p>
        </w:tc>
      </w:tr>
      <w:tr w:rsidR="0076760B" w14:paraId="135AD250" w14:textId="77777777" w:rsidTr="008E6966">
        <w:trPr>
          <w:trHeight w:val="368"/>
        </w:trPr>
        <w:tc>
          <w:tcPr>
            <w:tcW w:w="2697" w:type="dxa"/>
            <w:vAlign w:val="center"/>
          </w:tcPr>
          <w:p w14:paraId="38C2A01C" w14:textId="77777777" w:rsidR="0076760B" w:rsidRPr="00E60292" w:rsidRDefault="0076760B" w:rsidP="006B2725">
            <w:pPr>
              <w:rPr>
                <w:strike/>
              </w:rPr>
            </w:pPr>
            <w:r w:rsidRPr="00E60292">
              <w:rPr>
                <w:b/>
              </w:rPr>
              <w:t>202020N810341</w:t>
            </w:r>
          </w:p>
        </w:tc>
        <w:tc>
          <w:tcPr>
            <w:tcW w:w="2973" w:type="dxa"/>
            <w:vAlign w:val="center"/>
          </w:tcPr>
          <w:p w14:paraId="1D851349" w14:textId="77777777" w:rsidR="0076760B" w:rsidRPr="00DD11BE" w:rsidRDefault="0076760B" w:rsidP="006B2725">
            <w:pPr>
              <w:ind w:left="12"/>
              <w:rPr>
                <w:strike/>
              </w:rPr>
            </w:pPr>
            <w:r w:rsidRPr="00DD11BE">
              <w:rPr>
                <w:b/>
              </w:rPr>
              <w:t>201VA377N8103</w:t>
            </w:r>
          </w:p>
        </w:tc>
        <w:tc>
          <w:tcPr>
            <w:tcW w:w="3714" w:type="dxa"/>
            <w:vAlign w:val="center"/>
          </w:tcPr>
          <w:p w14:paraId="1541AB71" w14:textId="77777777" w:rsidR="0076760B" w:rsidRPr="00DD11BE" w:rsidRDefault="0076760B" w:rsidP="006B2725">
            <w:pPr>
              <w:rPr>
                <w:strike/>
              </w:rPr>
            </w:pPr>
            <w:r w:rsidRPr="00DD11BE">
              <w:t>NSLP Equipment Assistance</w:t>
            </w:r>
          </w:p>
        </w:tc>
      </w:tr>
      <w:tr w:rsidR="00CF21E1" w14:paraId="42F90C6A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1B7BA2C0" w14:textId="39B148B3" w:rsidR="00CF21E1" w:rsidRPr="00E60292" w:rsidRDefault="00CF21E1" w:rsidP="00CF21E1">
            <w:pPr>
              <w:rPr>
                <w:b/>
              </w:rPr>
            </w:pPr>
            <w:r w:rsidRPr="00E60292">
              <w:rPr>
                <w:b/>
              </w:rPr>
              <w:t>202121N810341</w:t>
            </w:r>
          </w:p>
        </w:tc>
        <w:tc>
          <w:tcPr>
            <w:tcW w:w="2973" w:type="dxa"/>
            <w:vAlign w:val="center"/>
          </w:tcPr>
          <w:p w14:paraId="711F5971" w14:textId="366DFD1D" w:rsidR="00CF21E1" w:rsidRPr="00DD11BE" w:rsidRDefault="002B0FFD" w:rsidP="00CF21E1">
            <w:pPr>
              <w:ind w:left="12"/>
              <w:rPr>
                <w:b/>
              </w:rPr>
            </w:pPr>
            <w:r w:rsidRPr="002B0FFD">
              <w:rPr>
                <w:b/>
              </w:rPr>
              <w:t>211VA377N8103</w:t>
            </w:r>
          </w:p>
        </w:tc>
        <w:tc>
          <w:tcPr>
            <w:tcW w:w="3714" w:type="dxa"/>
          </w:tcPr>
          <w:p w14:paraId="5AB73F02" w14:textId="0F53C289" w:rsidR="00CF21E1" w:rsidRPr="00DD11BE" w:rsidRDefault="00CF21E1" w:rsidP="00CF21E1">
            <w:r w:rsidRPr="00A4153C">
              <w:t>NSLP Equipment Assistance</w:t>
            </w:r>
          </w:p>
        </w:tc>
      </w:tr>
      <w:tr w:rsidR="00CF21E1" w14:paraId="58256061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0EFE6D1A" w14:textId="613ED05E" w:rsidR="00CF21E1" w:rsidRPr="00E60292" w:rsidRDefault="00CF21E1" w:rsidP="00CF21E1">
            <w:pPr>
              <w:rPr>
                <w:b/>
              </w:rPr>
            </w:pPr>
            <w:r w:rsidRPr="00E60292">
              <w:rPr>
                <w:b/>
              </w:rPr>
              <w:t>202222N810341</w:t>
            </w:r>
          </w:p>
        </w:tc>
        <w:tc>
          <w:tcPr>
            <w:tcW w:w="2973" w:type="dxa"/>
            <w:vAlign w:val="center"/>
          </w:tcPr>
          <w:p w14:paraId="51AC3AB0" w14:textId="13378F9F" w:rsidR="00CF21E1" w:rsidRPr="00DD11BE" w:rsidRDefault="008A2CD3" w:rsidP="00CF21E1">
            <w:pPr>
              <w:ind w:left="12"/>
              <w:rPr>
                <w:b/>
              </w:rPr>
            </w:pPr>
            <w:r w:rsidRPr="008A2CD3">
              <w:rPr>
                <w:b/>
              </w:rPr>
              <w:t>221VA377N8103</w:t>
            </w:r>
          </w:p>
        </w:tc>
        <w:tc>
          <w:tcPr>
            <w:tcW w:w="3714" w:type="dxa"/>
          </w:tcPr>
          <w:p w14:paraId="57544D46" w14:textId="1B5AADFB" w:rsidR="00CF21E1" w:rsidRPr="00DD11BE" w:rsidRDefault="00CF21E1" w:rsidP="00CF21E1">
            <w:r w:rsidRPr="00A4153C">
              <w:t>NSLP Equipment Assistance</w:t>
            </w:r>
          </w:p>
        </w:tc>
      </w:tr>
      <w:tr w:rsidR="00C476A7" w14:paraId="141DA557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55DE3084" w14:textId="33F18C8A" w:rsidR="00C476A7" w:rsidRPr="00C94390" w:rsidRDefault="00C476A7" w:rsidP="00AF32CF">
            <w:pPr>
              <w:rPr>
                <w:b/>
              </w:rPr>
            </w:pPr>
            <w:r w:rsidRPr="00E60292">
              <w:rPr>
                <w:b/>
              </w:rPr>
              <w:t>202323N810341</w:t>
            </w:r>
          </w:p>
        </w:tc>
        <w:tc>
          <w:tcPr>
            <w:tcW w:w="2973" w:type="dxa"/>
            <w:vAlign w:val="center"/>
          </w:tcPr>
          <w:p w14:paraId="47F82C77" w14:textId="4338F64B" w:rsidR="00C476A7" w:rsidRPr="00C94390" w:rsidRDefault="00C476A7" w:rsidP="006B2725">
            <w:pPr>
              <w:rPr>
                <w:b/>
              </w:rPr>
            </w:pPr>
            <w:r w:rsidRPr="00C94390">
              <w:rPr>
                <w:b/>
              </w:rPr>
              <w:t>231VA377N8103</w:t>
            </w:r>
          </w:p>
        </w:tc>
        <w:tc>
          <w:tcPr>
            <w:tcW w:w="3714" w:type="dxa"/>
            <w:vAlign w:val="center"/>
          </w:tcPr>
          <w:p w14:paraId="16CEBC61" w14:textId="0FB754CD" w:rsidR="00C476A7" w:rsidRPr="00C94390" w:rsidRDefault="00C476A7" w:rsidP="006B2725">
            <w:r w:rsidRPr="00C94390">
              <w:t>NSLP Equipment Assistance</w:t>
            </w:r>
          </w:p>
        </w:tc>
      </w:tr>
      <w:tr w:rsidR="004665A5" w14:paraId="75B18599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29056D3F" w14:textId="78BD80FD" w:rsidR="004665A5" w:rsidRPr="00A8270E" w:rsidRDefault="00AF32CF" w:rsidP="00AF32CF">
            <w:pPr>
              <w:rPr>
                <w:b/>
              </w:rPr>
            </w:pPr>
            <w:r w:rsidRPr="00E60292">
              <w:rPr>
                <w:b/>
              </w:rPr>
              <w:t>202321I500341</w:t>
            </w:r>
          </w:p>
        </w:tc>
        <w:tc>
          <w:tcPr>
            <w:tcW w:w="2973" w:type="dxa"/>
            <w:vAlign w:val="center"/>
          </w:tcPr>
          <w:p w14:paraId="503CC887" w14:textId="3FD56FD7" w:rsidR="004665A5" w:rsidRPr="00A8270E" w:rsidRDefault="00A8270E" w:rsidP="006B2725">
            <w:pPr>
              <w:rPr>
                <w:b/>
              </w:rPr>
            </w:pPr>
            <w:r w:rsidRPr="00A8270E">
              <w:rPr>
                <w:b/>
              </w:rPr>
              <w:t>231VA357I5003</w:t>
            </w:r>
          </w:p>
        </w:tc>
        <w:tc>
          <w:tcPr>
            <w:tcW w:w="3714" w:type="dxa"/>
            <w:vAlign w:val="center"/>
          </w:tcPr>
          <w:p w14:paraId="46E5B730" w14:textId="3D142BC3" w:rsidR="004665A5" w:rsidRPr="00DD11BE" w:rsidRDefault="00AF32CF" w:rsidP="006B2725">
            <w:r>
              <w:t>SNP Equipment- ARPA</w:t>
            </w:r>
          </w:p>
        </w:tc>
      </w:tr>
      <w:tr w:rsidR="0076760B" w14:paraId="5A661191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1E430CC0" w14:textId="77777777" w:rsidR="0076760B" w:rsidRPr="00DD11BE" w:rsidRDefault="0076760B" w:rsidP="006B2725">
            <w:r w:rsidRPr="00E60292">
              <w:rPr>
                <w:b/>
              </w:rPr>
              <w:t>202120N350330</w:t>
            </w:r>
          </w:p>
        </w:tc>
        <w:tc>
          <w:tcPr>
            <w:tcW w:w="2973" w:type="dxa"/>
            <w:vAlign w:val="center"/>
          </w:tcPr>
          <w:p w14:paraId="0D4CD262" w14:textId="77777777" w:rsidR="0076760B" w:rsidRPr="00DD11BE" w:rsidRDefault="0076760B" w:rsidP="006B2725">
            <w:r w:rsidRPr="00DD11BE">
              <w:rPr>
                <w:b/>
              </w:rPr>
              <w:t>218VA118N3503</w:t>
            </w:r>
          </w:p>
        </w:tc>
        <w:tc>
          <w:tcPr>
            <w:tcW w:w="3714" w:type="dxa"/>
            <w:vAlign w:val="center"/>
          </w:tcPr>
          <w:p w14:paraId="572FA8A8" w14:textId="36C4998F" w:rsidR="0076760B" w:rsidRPr="00DD11BE" w:rsidRDefault="0076760B" w:rsidP="006B2725">
            <w:r w:rsidRPr="00DD11BE">
              <w:t>Team Nutrition</w:t>
            </w:r>
            <w:r w:rsidR="002B0FFD">
              <w:t xml:space="preserve"> </w:t>
            </w:r>
          </w:p>
        </w:tc>
      </w:tr>
      <w:tr w:rsidR="002B0FFD" w14:paraId="65120BC2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493E7786" w14:textId="20A16207" w:rsidR="002B0FFD" w:rsidRPr="00DD11BE" w:rsidRDefault="002B0FFD" w:rsidP="002B0FFD">
            <w:pPr>
              <w:rPr>
                <w:b/>
              </w:rPr>
            </w:pPr>
            <w:r w:rsidRPr="00E60292">
              <w:rPr>
                <w:b/>
              </w:rPr>
              <w:t>202221N350330</w:t>
            </w:r>
          </w:p>
        </w:tc>
        <w:tc>
          <w:tcPr>
            <w:tcW w:w="2973" w:type="dxa"/>
            <w:vAlign w:val="center"/>
          </w:tcPr>
          <w:p w14:paraId="7C7C2266" w14:textId="42C8523B" w:rsidR="002B0FFD" w:rsidRPr="00DD11BE" w:rsidRDefault="002B0FFD" w:rsidP="002B0FFD">
            <w:pPr>
              <w:rPr>
                <w:b/>
              </w:rPr>
            </w:pPr>
            <w:r w:rsidRPr="00802D98">
              <w:rPr>
                <w:b/>
              </w:rPr>
              <w:t>228VA200N3503</w:t>
            </w:r>
          </w:p>
        </w:tc>
        <w:tc>
          <w:tcPr>
            <w:tcW w:w="3714" w:type="dxa"/>
            <w:vAlign w:val="center"/>
          </w:tcPr>
          <w:p w14:paraId="41409146" w14:textId="4A9EB1A6" w:rsidR="002B0FFD" w:rsidRPr="00DD11BE" w:rsidRDefault="002B0FFD" w:rsidP="002B0FFD">
            <w:r w:rsidRPr="00CF21E1">
              <w:t>Team Nutrition</w:t>
            </w:r>
            <w:r>
              <w:t xml:space="preserve"> Training</w:t>
            </w:r>
          </w:p>
        </w:tc>
      </w:tr>
      <w:tr w:rsidR="002B0FFD" w14:paraId="1FA0750B" w14:textId="77777777" w:rsidTr="00E60292">
        <w:trPr>
          <w:trHeight w:val="472"/>
        </w:trPr>
        <w:tc>
          <w:tcPr>
            <w:tcW w:w="2697" w:type="dxa"/>
            <w:shd w:val="clear" w:color="auto" w:fill="auto"/>
            <w:vAlign w:val="center"/>
          </w:tcPr>
          <w:p w14:paraId="18BCCE08" w14:textId="45C3670D" w:rsidR="002B0FFD" w:rsidRPr="00BD6C1C" w:rsidRDefault="002B0FFD" w:rsidP="002B0FFD">
            <w:pPr>
              <w:rPr>
                <w:highlight w:val="yellow"/>
              </w:rPr>
            </w:pPr>
            <w:bookmarkStart w:id="0" w:name="_Hlk152237144"/>
            <w:r w:rsidRPr="00E60292">
              <w:rPr>
                <w:b/>
              </w:rPr>
              <w:t>202222N253341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1E38C108" w14:textId="6724DAD3" w:rsidR="002B0FFD" w:rsidRPr="00E60292" w:rsidRDefault="002B0FFD" w:rsidP="002B0FFD">
            <w:r w:rsidRPr="00E60292">
              <w:rPr>
                <w:b/>
              </w:rPr>
              <w:t>2</w:t>
            </w:r>
            <w:r w:rsidR="00071E27" w:rsidRPr="00E60292">
              <w:rPr>
                <w:b/>
              </w:rPr>
              <w:t>2</w:t>
            </w:r>
            <w:r w:rsidRPr="00E60292">
              <w:rPr>
                <w:b/>
              </w:rPr>
              <w:t>1VA337N2533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02520542" w14:textId="77777777" w:rsidR="002B0FFD" w:rsidRPr="00E60292" w:rsidRDefault="002B0FFD" w:rsidP="002B0FFD">
            <w:r w:rsidRPr="00E60292">
              <w:t>Administrative Funds</w:t>
            </w:r>
          </w:p>
        </w:tc>
      </w:tr>
      <w:bookmarkEnd w:id="0"/>
      <w:tr w:rsidR="002B0FFD" w14:paraId="04126448" w14:textId="77777777" w:rsidTr="00E60292">
        <w:trPr>
          <w:trHeight w:val="472"/>
        </w:trPr>
        <w:tc>
          <w:tcPr>
            <w:tcW w:w="2697" w:type="dxa"/>
            <w:shd w:val="clear" w:color="auto" w:fill="auto"/>
          </w:tcPr>
          <w:p w14:paraId="0EBF07BB" w14:textId="298C9E59" w:rsidR="002B0FFD" w:rsidRPr="00E60292" w:rsidRDefault="002B0FFD" w:rsidP="002B0FFD">
            <w:pPr>
              <w:rPr>
                <w:b/>
              </w:rPr>
            </w:pPr>
            <w:r w:rsidRPr="00E60292">
              <w:rPr>
                <w:b/>
              </w:rPr>
              <w:t>202323N253341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51983978" w14:textId="11EF6EA0" w:rsidR="002B0FFD" w:rsidRPr="00E60292" w:rsidRDefault="003720F4" w:rsidP="002B0FFD">
            <w:pPr>
              <w:rPr>
                <w:b/>
              </w:rPr>
            </w:pPr>
            <w:r w:rsidRPr="00E60292">
              <w:rPr>
                <w:b/>
              </w:rPr>
              <w:t>231VA337N2533</w:t>
            </w:r>
          </w:p>
        </w:tc>
        <w:tc>
          <w:tcPr>
            <w:tcW w:w="3714" w:type="dxa"/>
            <w:shd w:val="clear" w:color="auto" w:fill="auto"/>
          </w:tcPr>
          <w:p w14:paraId="57E194B2" w14:textId="0839A659" w:rsidR="002B0FFD" w:rsidRPr="00E60292" w:rsidRDefault="002B0FFD" w:rsidP="002B0FFD">
            <w:r w:rsidRPr="00E60292">
              <w:t>Administrative Funds</w:t>
            </w:r>
          </w:p>
        </w:tc>
      </w:tr>
      <w:tr w:rsidR="002B0FFD" w14:paraId="1AFE768A" w14:textId="77777777" w:rsidTr="00E60292">
        <w:trPr>
          <w:trHeight w:val="472"/>
        </w:trPr>
        <w:tc>
          <w:tcPr>
            <w:tcW w:w="2697" w:type="dxa"/>
            <w:shd w:val="clear" w:color="auto" w:fill="auto"/>
          </w:tcPr>
          <w:p w14:paraId="5FFE6FF2" w14:textId="6655D253" w:rsidR="002B0FFD" w:rsidRPr="00E60292" w:rsidRDefault="002B0FFD" w:rsidP="002B0FFD">
            <w:pPr>
              <w:rPr>
                <w:b/>
              </w:rPr>
            </w:pPr>
            <w:r w:rsidRPr="00E60292">
              <w:rPr>
                <w:b/>
              </w:rPr>
              <w:t>202424N253341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3F19923F" w14:textId="33DBD716" w:rsidR="002B0FFD" w:rsidRPr="00E60292" w:rsidRDefault="003720F4" w:rsidP="002B0FFD">
            <w:pPr>
              <w:rPr>
                <w:b/>
              </w:rPr>
            </w:pPr>
            <w:r w:rsidRPr="00E60292">
              <w:rPr>
                <w:b/>
              </w:rPr>
              <w:t>241VA337N2533</w:t>
            </w:r>
          </w:p>
        </w:tc>
        <w:tc>
          <w:tcPr>
            <w:tcW w:w="3714" w:type="dxa"/>
            <w:shd w:val="clear" w:color="auto" w:fill="auto"/>
          </w:tcPr>
          <w:p w14:paraId="530C53FA" w14:textId="26AF64D9" w:rsidR="002B0FFD" w:rsidRPr="00E60292" w:rsidRDefault="002B0FFD" w:rsidP="002B0FFD">
            <w:r w:rsidRPr="00E60292">
              <w:t>Administrative Funds</w:t>
            </w:r>
          </w:p>
        </w:tc>
      </w:tr>
      <w:tr w:rsidR="002B0FFD" w14:paraId="3CCE93D4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69B6E616" w14:textId="77777777" w:rsidR="002B0FFD" w:rsidRPr="00DD11BE" w:rsidRDefault="002B0FFD" w:rsidP="002B0FFD">
            <w:pPr>
              <w:rPr>
                <w:strike/>
              </w:rPr>
            </w:pPr>
            <w:r w:rsidRPr="00E60292">
              <w:rPr>
                <w:b/>
              </w:rPr>
              <w:t>202121N760330</w:t>
            </w:r>
          </w:p>
        </w:tc>
        <w:tc>
          <w:tcPr>
            <w:tcW w:w="2973" w:type="dxa"/>
            <w:vAlign w:val="center"/>
          </w:tcPr>
          <w:p w14:paraId="28A5C897" w14:textId="77777777" w:rsidR="002B0FFD" w:rsidRPr="00DD11BE" w:rsidRDefault="002B0FFD" w:rsidP="002B0FFD">
            <w:pPr>
              <w:rPr>
                <w:strike/>
              </w:rPr>
            </w:pPr>
            <w:r w:rsidRPr="00DD11BE">
              <w:rPr>
                <w:b/>
              </w:rPr>
              <w:t>218VA788N7603</w:t>
            </w:r>
          </w:p>
        </w:tc>
        <w:tc>
          <w:tcPr>
            <w:tcW w:w="3714" w:type="dxa"/>
            <w:vAlign w:val="center"/>
          </w:tcPr>
          <w:p w14:paraId="7B0D0039" w14:textId="77777777" w:rsidR="002B0FFD" w:rsidRPr="00DD11BE" w:rsidRDefault="002B0FFD" w:rsidP="002B0FFD">
            <w:pPr>
              <w:rPr>
                <w:strike/>
              </w:rPr>
            </w:pPr>
            <w:r w:rsidRPr="00DD11BE">
              <w:t>Technology &amp; Innovation</w:t>
            </w:r>
          </w:p>
        </w:tc>
      </w:tr>
      <w:tr w:rsidR="005954CA" w14:paraId="001A508E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577F2717" w14:textId="20EF043C" w:rsidR="005954CA" w:rsidRPr="00C94390" w:rsidRDefault="005954CA" w:rsidP="002B0FFD">
            <w:pPr>
              <w:rPr>
                <w:b/>
              </w:rPr>
            </w:pPr>
            <w:r w:rsidRPr="00E60292">
              <w:rPr>
                <w:b/>
              </w:rPr>
              <w:t>202322N760341</w:t>
            </w:r>
          </w:p>
        </w:tc>
        <w:tc>
          <w:tcPr>
            <w:tcW w:w="2973" w:type="dxa"/>
            <w:vAlign w:val="center"/>
          </w:tcPr>
          <w:p w14:paraId="440B8D86" w14:textId="1176DCB8" w:rsidR="005954CA" w:rsidRPr="00C94390" w:rsidRDefault="005954CA" w:rsidP="002B0FFD">
            <w:pPr>
              <w:rPr>
                <w:b/>
              </w:rPr>
            </w:pPr>
            <w:r w:rsidRPr="00C94390">
              <w:rPr>
                <w:b/>
              </w:rPr>
              <w:t>231VA389N7603</w:t>
            </w:r>
          </w:p>
        </w:tc>
        <w:tc>
          <w:tcPr>
            <w:tcW w:w="3714" w:type="dxa"/>
            <w:vAlign w:val="center"/>
          </w:tcPr>
          <w:p w14:paraId="0A41244D" w14:textId="4C12FEC5" w:rsidR="005954CA" w:rsidRPr="00C94390" w:rsidRDefault="005954CA" w:rsidP="002B0FFD">
            <w:r w:rsidRPr="00C94390">
              <w:t>Technology &amp; Innovation</w:t>
            </w:r>
          </w:p>
        </w:tc>
      </w:tr>
      <w:tr w:rsidR="002B0FFD" w14:paraId="5C73E4BF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1EBE7352" w14:textId="77777777" w:rsidR="002B0FFD" w:rsidRPr="00DD11BE" w:rsidRDefault="002B0FFD" w:rsidP="002B0FFD">
            <w:r w:rsidRPr="00E60292">
              <w:rPr>
                <w:b/>
              </w:rPr>
              <w:t>202221N890341</w:t>
            </w:r>
          </w:p>
        </w:tc>
        <w:tc>
          <w:tcPr>
            <w:tcW w:w="2973" w:type="dxa"/>
            <w:vAlign w:val="center"/>
          </w:tcPr>
          <w:p w14:paraId="0B5AC132" w14:textId="77777777" w:rsidR="002B0FFD" w:rsidRPr="00DD11BE" w:rsidRDefault="002B0FFD" w:rsidP="002B0FFD">
            <w:r w:rsidRPr="00E60292">
              <w:rPr>
                <w:b/>
              </w:rPr>
              <w:t>221VA367N8903</w:t>
            </w:r>
          </w:p>
        </w:tc>
        <w:tc>
          <w:tcPr>
            <w:tcW w:w="3714" w:type="dxa"/>
            <w:vAlign w:val="center"/>
          </w:tcPr>
          <w:p w14:paraId="33B25BAE" w14:textId="77777777" w:rsidR="002B0FFD" w:rsidRPr="00DD11BE" w:rsidRDefault="002B0FFD" w:rsidP="00821F82">
            <w:r w:rsidRPr="00DD11BE">
              <w:t>Supply Chain Assistance</w:t>
            </w:r>
          </w:p>
        </w:tc>
      </w:tr>
      <w:tr w:rsidR="000C5180" w14:paraId="1B3438A9" w14:textId="77777777" w:rsidTr="007165B0">
        <w:trPr>
          <w:trHeight w:val="473"/>
        </w:trPr>
        <w:tc>
          <w:tcPr>
            <w:tcW w:w="2697" w:type="dxa"/>
          </w:tcPr>
          <w:p w14:paraId="3F458CD5" w14:textId="7A84BB13" w:rsidR="000C5180" w:rsidRPr="00DD11BE" w:rsidRDefault="000C5180" w:rsidP="000C5180">
            <w:pPr>
              <w:rPr>
                <w:b/>
              </w:rPr>
            </w:pPr>
            <w:r w:rsidRPr="00E60292">
              <w:rPr>
                <w:b/>
              </w:rPr>
              <w:t>202222N890341</w:t>
            </w:r>
          </w:p>
        </w:tc>
        <w:tc>
          <w:tcPr>
            <w:tcW w:w="2973" w:type="dxa"/>
            <w:vAlign w:val="center"/>
          </w:tcPr>
          <w:p w14:paraId="6A38A782" w14:textId="5C41C6DE" w:rsidR="000C5180" w:rsidRPr="00DD11BE" w:rsidRDefault="00F120E3" w:rsidP="000C5180">
            <w:pPr>
              <w:ind w:left="12"/>
              <w:rPr>
                <w:b/>
              </w:rPr>
            </w:pPr>
            <w:r w:rsidRPr="00E60292">
              <w:rPr>
                <w:b/>
              </w:rPr>
              <w:t>221VA367N8903</w:t>
            </w:r>
          </w:p>
        </w:tc>
        <w:tc>
          <w:tcPr>
            <w:tcW w:w="3714" w:type="dxa"/>
            <w:vAlign w:val="center"/>
          </w:tcPr>
          <w:p w14:paraId="1A7F2828" w14:textId="3DD5B51A" w:rsidR="000C5180" w:rsidRPr="00DD11BE" w:rsidRDefault="000C5180" w:rsidP="00821F82">
            <w:r w:rsidRPr="00DD11BE">
              <w:t>Supply Chain Assistance</w:t>
            </w:r>
          </w:p>
        </w:tc>
      </w:tr>
      <w:tr w:rsidR="000C5180" w14:paraId="533F53B0" w14:textId="77777777" w:rsidTr="007165B0">
        <w:trPr>
          <w:trHeight w:val="473"/>
        </w:trPr>
        <w:tc>
          <w:tcPr>
            <w:tcW w:w="2697" w:type="dxa"/>
          </w:tcPr>
          <w:p w14:paraId="3D6E72BA" w14:textId="5109C5B5" w:rsidR="000C5180" w:rsidRPr="00DD11BE" w:rsidRDefault="000C5180" w:rsidP="000C5180">
            <w:pPr>
              <w:rPr>
                <w:b/>
              </w:rPr>
            </w:pPr>
            <w:r w:rsidRPr="00E60292">
              <w:rPr>
                <w:b/>
              </w:rPr>
              <w:lastRenderedPageBreak/>
              <w:t>202322N890341</w:t>
            </w:r>
          </w:p>
        </w:tc>
        <w:tc>
          <w:tcPr>
            <w:tcW w:w="2973" w:type="dxa"/>
            <w:vAlign w:val="center"/>
          </w:tcPr>
          <w:p w14:paraId="51342069" w14:textId="0417B1D6" w:rsidR="000C5180" w:rsidRPr="00DD11BE" w:rsidRDefault="00830608" w:rsidP="000C5180">
            <w:pPr>
              <w:ind w:left="12"/>
              <w:rPr>
                <w:b/>
              </w:rPr>
            </w:pPr>
            <w:r w:rsidRPr="00E60292">
              <w:rPr>
                <w:b/>
                <w:bCs/>
              </w:rPr>
              <w:t>231VA367N8903</w:t>
            </w:r>
          </w:p>
        </w:tc>
        <w:tc>
          <w:tcPr>
            <w:tcW w:w="3714" w:type="dxa"/>
            <w:vAlign w:val="center"/>
          </w:tcPr>
          <w:p w14:paraId="57CC49FD" w14:textId="4A9189A6" w:rsidR="000C5180" w:rsidRPr="00DD11BE" w:rsidRDefault="000C5180" w:rsidP="00821F82">
            <w:r w:rsidRPr="00DD11BE">
              <w:t>Supply Chain Assistance</w:t>
            </w:r>
          </w:p>
        </w:tc>
      </w:tr>
      <w:tr w:rsidR="000C5180" w14:paraId="4CFEC752" w14:textId="77777777" w:rsidTr="007165B0">
        <w:trPr>
          <w:trHeight w:val="473"/>
        </w:trPr>
        <w:tc>
          <w:tcPr>
            <w:tcW w:w="2697" w:type="dxa"/>
          </w:tcPr>
          <w:p w14:paraId="3F7A6C8A" w14:textId="7EF289B1" w:rsidR="000C5180" w:rsidRPr="00DD11BE" w:rsidRDefault="000C5180" w:rsidP="000C5180">
            <w:pPr>
              <w:rPr>
                <w:b/>
              </w:rPr>
            </w:pPr>
            <w:r w:rsidRPr="00E60292">
              <w:rPr>
                <w:b/>
              </w:rPr>
              <w:t>202323N890341</w:t>
            </w:r>
          </w:p>
        </w:tc>
        <w:tc>
          <w:tcPr>
            <w:tcW w:w="2973" w:type="dxa"/>
            <w:vAlign w:val="center"/>
          </w:tcPr>
          <w:p w14:paraId="56A2CFA9" w14:textId="338E473F" w:rsidR="000C5180" w:rsidRPr="00E60292" w:rsidRDefault="00830608" w:rsidP="000C5180">
            <w:pPr>
              <w:ind w:left="12"/>
              <w:rPr>
                <w:b/>
                <w:bCs/>
              </w:rPr>
            </w:pPr>
            <w:r w:rsidRPr="00E60292">
              <w:rPr>
                <w:b/>
                <w:bCs/>
              </w:rPr>
              <w:t xml:space="preserve">231VA367N8903 </w:t>
            </w:r>
          </w:p>
        </w:tc>
        <w:tc>
          <w:tcPr>
            <w:tcW w:w="3714" w:type="dxa"/>
            <w:vAlign w:val="center"/>
          </w:tcPr>
          <w:p w14:paraId="3F0564F4" w14:textId="4C5A9206" w:rsidR="000C5180" w:rsidRPr="00DD11BE" w:rsidRDefault="000C5180" w:rsidP="00821F82">
            <w:r w:rsidRPr="00DD11BE">
              <w:t>Supply Chain Assistance</w:t>
            </w:r>
          </w:p>
        </w:tc>
      </w:tr>
      <w:tr w:rsidR="00DD21D5" w14:paraId="020067A1" w14:textId="77777777" w:rsidTr="007165B0">
        <w:trPr>
          <w:trHeight w:val="473"/>
        </w:trPr>
        <w:tc>
          <w:tcPr>
            <w:tcW w:w="2697" w:type="dxa"/>
            <w:vAlign w:val="center"/>
          </w:tcPr>
          <w:p w14:paraId="2881CDF1" w14:textId="3EF1ECB5" w:rsidR="00DD21D5" w:rsidRPr="00DD11BE" w:rsidRDefault="00DD21D5" w:rsidP="002B0FFD">
            <w:pPr>
              <w:rPr>
                <w:b/>
              </w:rPr>
            </w:pPr>
            <w:r w:rsidRPr="00E60292">
              <w:rPr>
                <w:b/>
              </w:rPr>
              <w:t>202221I200341</w:t>
            </w:r>
          </w:p>
        </w:tc>
        <w:tc>
          <w:tcPr>
            <w:tcW w:w="2973" w:type="dxa"/>
            <w:vAlign w:val="center"/>
          </w:tcPr>
          <w:p w14:paraId="16C654D2" w14:textId="06F07BF4" w:rsidR="00DD21D5" w:rsidRPr="00DD11BE" w:rsidRDefault="00E279D5" w:rsidP="002B0FFD">
            <w:pPr>
              <w:ind w:left="12"/>
              <w:rPr>
                <w:b/>
              </w:rPr>
            </w:pPr>
            <w:r w:rsidRPr="00E60292">
              <w:rPr>
                <w:b/>
              </w:rPr>
              <w:t>221VA307I2003</w:t>
            </w:r>
          </w:p>
        </w:tc>
        <w:tc>
          <w:tcPr>
            <w:tcW w:w="3714" w:type="dxa"/>
            <w:vAlign w:val="center"/>
          </w:tcPr>
          <w:p w14:paraId="51B0AD97" w14:textId="52E581E9" w:rsidR="00DD21D5" w:rsidRPr="00DD11BE" w:rsidRDefault="00DD21D5" w:rsidP="00821F82">
            <w:r>
              <w:t>Farm to School- ARPA</w:t>
            </w:r>
          </w:p>
        </w:tc>
      </w:tr>
      <w:tr w:rsidR="008A2CD3" w14:paraId="189B7DAE" w14:textId="77777777" w:rsidTr="007165B0">
        <w:trPr>
          <w:trHeight w:val="473"/>
        </w:trPr>
        <w:tc>
          <w:tcPr>
            <w:tcW w:w="2697" w:type="dxa"/>
            <w:vAlign w:val="center"/>
          </w:tcPr>
          <w:p w14:paraId="4D969815" w14:textId="6ED20534" w:rsidR="008A2CD3" w:rsidRPr="008A2CD3" w:rsidRDefault="008A2CD3" w:rsidP="002B0FFD">
            <w:pPr>
              <w:rPr>
                <w:b/>
              </w:rPr>
            </w:pPr>
            <w:r w:rsidRPr="00E60292">
              <w:rPr>
                <w:b/>
              </w:rPr>
              <w:t>202220L510330</w:t>
            </w:r>
          </w:p>
        </w:tc>
        <w:tc>
          <w:tcPr>
            <w:tcW w:w="2973" w:type="dxa"/>
            <w:vAlign w:val="center"/>
          </w:tcPr>
          <w:p w14:paraId="255546D5" w14:textId="0F7AFE51" w:rsidR="008A2CD3" w:rsidRPr="008A2CD3" w:rsidRDefault="008A2CD3" w:rsidP="002B0FFD">
            <w:pPr>
              <w:ind w:left="12"/>
              <w:rPr>
                <w:b/>
              </w:rPr>
            </w:pPr>
            <w:r w:rsidRPr="00E60292">
              <w:rPr>
                <w:b/>
              </w:rPr>
              <w:t>228VA200L5103</w:t>
            </w:r>
          </w:p>
        </w:tc>
        <w:tc>
          <w:tcPr>
            <w:tcW w:w="3714" w:type="dxa"/>
            <w:vAlign w:val="center"/>
          </w:tcPr>
          <w:p w14:paraId="538B0DC1" w14:textId="44B95FD9" w:rsidR="008A2CD3" w:rsidRDefault="008A2CD3" w:rsidP="00821F82">
            <w:r>
              <w:t>Farm to School</w:t>
            </w:r>
          </w:p>
        </w:tc>
      </w:tr>
      <w:tr w:rsidR="006C2377" w14:paraId="7828AC8D" w14:textId="77777777" w:rsidTr="007165B0">
        <w:trPr>
          <w:trHeight w:val="473"/>
        </w:trPr>
        <w:tc>
          <w:tcPr>
            <w:tcW w:w="2697" w:type="dxa"/>
            <w:vAlign w:val="center"/>
          </w:tcPr>
          <w:p w14:paraId="651B589D" w14:textId="77777777" w:rsidR="006C2377" w:rsidRPr="00DD11BE" w:rsidRDefault="006C2377" w:rsidP="006C2377">
            <w:r w:rsidRPr="00E60292">
              <w:rPr>
                <w:b/>
              </w:rPr>
              <w:t>202221L160341</w:t>
            </w:r>
          </w:p>
        </w:tc>
        <w:tc>
          <w:tcPr>
            <w:tcW w:w="2973" w:type="dxa"/>
            <w:vAlign w:val="center"/>
          </w:tcPr>
          <w:p w14:paraId="65236815" w14:textId="278C7D30" w:rsidR="006C2377" w:rsidRPr="00DD11BE" w:rsidRDefault="006C2377" w:rsidP="006C2377">
            <w:pPr>
              <w:ind w:left="12"/>
            </w:pPr>
            <w:r w:rsidRPr="00E60292">
              <w:rPr>
                <w:b/>
              </w:rPr>
              <w:t>221VA307L1603</w:t>
            </w:r>
          </w:p>
        </w:tc>
        <w:tc>
          <w:tcPr>
            <w:tcW w:w="3714" w:type="dxa"/>
            <w:vAlign w:val="center"/>
          </w:tcPr>
          <w:p w14:paraId="1A5CE0CC" w14:textId="77777777" w:rsidR="006C2377" w:rsidRPr="00DD11BE" w:rsidRDefault="006C2377" w:rsidP="006C2377">
            <w:r w:rsidRPr="00DD11BE">
              <w:t>Fresh Fruit and Vegetable</w:t>
            </w:r>
          </w:p>
        </w:tc>
      </w:tr>
      <w:tr w:rsidR="006C2377" w14:paraId="40471B3A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6A5EC228" w14:textId="47CC0801" w:rsidR="006C2377" w:rsidRPr="00DD11BE" w:rsidRDefault="006C2377" w:rsidP="006C2377">
            <w:pPr>
              <w:rPr>
                <w:b/>
              </w:rPr>
            </w:pPr>
            <w:r w:rsidRPr="00E60292">
              <w:rPr>
                <w:b/>
              </w:rPr>
              <w:t>202320L160341</w:t>
            </w:r>
          </w:p>
        </w:tc>
        <w:tc>
          <w:tcPr>
            <w:tcW w:w="2973" w:type="dxa"/>
            <w:vAlign w:val="center"/>
          </w:tcPr>
          <w:p w14:paraId="504B6926" w14:textId="4A3D9486" w:rsidR="006C2377" w:rsidRPr="00DD11BE" w:rsidRDefault="006C2377" w:rsidP="006C2377">
            <w:pPr>
              <w:rPr>
                <w:b/>
              </w:rPr>
            </w:pPr>
            <w:r w:rsidRPr="00DD21D5">
              <w:rPr>
                <w:b/>
              </w:rPr>
              <w:t>231VA307L1603</w:t>
            </w:r>
          </w:p>
        </w:tc>
        <w:tc>
          <w:tcPr>
            <w:tcW w:w="3714" w:type="dxa"/>
            <w:vAlign w:val="center"/>
          </w:tcPr>
          <w:p w14:paraId="780DB0DE" w14:textId="4C9CBA98" w:rsidR="006C2377" w:rsidRPr="00DD11BE" w:rsidRDefault="006C2377" w:rsidP="006C2377">
            <w:r w:rsidRPr="00DD11BE">
              <w:t>Fresh Fruit and Vegetable</w:t>
            </w:r>
          </w:p>
        </w:tc>
      </w:tr>
      <w:tr w:rsidR="006C2377" w14:paraId="5C96D8BA" w14:textId="77777777" w:rsidTr="008E6966">
        <w:trPr>
          <w:trHeight w:val="368"/>
        </w:trPr>
        <w:tc>
          <w:tcPr>
            <w:tcW w:w="2697" w:type="dxa"/>
          </w:tcPr>
          <w:p w14:paraId="5FA13354" w14:textId="26E3E128" w:rsidR="006C2377" w:rsidRPr="00BD6C1C" w:rsidRDefault="006C2377" w:rsidP="006C2377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E60292">
              <w:rPr>
                <w:b/>
                <w:bCs/>
              </w:rPr>
              <w:t>202423L160341</w:t>
            </w:r>
          </w:p>
        </w:tc>
        <w:tc>
          <w:tcPr>
            <w:tcW w:w="2973" w:type="dxa"/>
          </w:tcPr>
          <w:p w14:paraId="463AF5B5" w14:textId="0F4184E4" w:rsidR="006C2377" w:rsidRPr="00BD6C1C" w:rsidRDefault="006C2377" w:rsidP="006C2377">
            <w:pPr>
              <w:rPr>
                <w:b/>
                <w:bCs/>
              </w:rPr>
            </w:pPr>
            <w:r w:rsidRPr="00BD6C1C">
              <w:rPr>
                <w:b/>
                <w:bCs/>
              </w:rPr>
              <w:t>241VA307L1603</w:t>
            </w:r>
          </w:p>
        </w:tc>
        <w:tc>
          <w:tcPr>
            <w:tcW w:w="3714" w:type="dxa"/>
          </w:tcPr>
          <w:p w14:paraId="5EF0F293" w14:textId="5F93CBA2" w:rsidR="006C2377" w:rsidRPr="00BD6C1C" w:rsidRDefault="006C2377" w:rsidP="006C2377">
            <w:r w:rsidRPr="00BD6C1C">
              <w:t>Fresh Fruit and Vegetable</w:t>
            </w:r>
          </w:p>
        </w:tc>
      </w:tr>
      <w:tr w:rsidR="006C2377" w14:paraId="78977F5D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4B709123" w14:textId="77777777" w:rsidR="006C2377" w:rsidRPr="00E60292" w:rsidRDefault="006C2377" w:rsidP="006C2377">
            <w:r w:rsidRPr="00E60292">
              <w:rPr>
                <w:b/>
              </w:rPr>
              <w:t>202221N202041</w:t>
            </w:r>
          </w:p>
        </w:tc>
        <w:tc>
          <w:tcPr>
            <w:tcW w:w="2973" w:type="dxa"/>
            <w:vAlign w:val="center"/>
          </w:tcPr>
          <w:p w14:paraId="387CC58E" w14:textId="77777777" w:rsidR="006C2377" w:rsidRPr="00E60292" w:rsidRDefault="006C2377" w:rsidP="006C2377">
            <w:r w:rsidRPr="00E60292">
              <w:rPr>
                <w:b/>
              </w:rPr>
              <w:t>221VA307N2020</w:t>
            </w:r>
          </w:p>
        </w:tc>
        <w:tc>
          <w:tcPr>
            <w:tcW w:w="3714" w:type="dxa"/>
            <w:vAlign w:val="center"/>
          </w:tcPr>
          <w:p w14:paraId="25B3AA42" w14:textId="0C56990C" w:rsidR="006C2377" w:rsidRPr="00E60292" w:rsidRDefault="006C2377" w:rsidP="006C2377">
            <w:r w:rsidRPr="00E60292">
              <w:t xml:space="preserve">CACFP Cash </w:t>
            </w:r>
            <w:r w:rsidR="00B556B4">
              <w:t>I</w:t>
            </w:r>
            <w:r w:rsidR="00B556B4" w:rsidRPr="00E60292">
              <w:t>n</w:t>
            </w:r>
            <w:r w:rsidRPr="00E60292">
              <w:t xml:space="preserve"> Lieu</w:t>
            </w:r>
          </w:p>
        </w:tc>
      </w:tr>
      <w:tr w:rsidR="006C2377" w14:paraId="549EDD9F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563CB0DF" w14:textId="2043E4AB" w:rsidR="006C2377" w:rsidRPr="00E60292" w:rsidRDefault="006C2377" w:rsidP="006C2377">
            <w:pPr>
              <w:rPr>
                <w:b/>
              </w:rPr>
            </w:pPr>
            <w:r w:rsidRPr="00E60292">
              <w:rPr>
                <w:b/>
              </w:rPr>
              <w:t>202222N202041</w:t>
            </w:r>
          </w:p>
        </w:tc>
        <w:tc>
          <w:tcPr>
            <w:tcW w:w="2973" w:type="dxa"/>
            <w:vAlign w:val="center"/>
          </w:tcPr>
          <w:p w14:paraId="715A2FC1" w14:textId="3679B557" w:rsidR="006C2377" w:rsidRPr="00E60292" w:rsidRDefault="006C2377" w:rsidP="006C2377">
            <w:pPr>
              <w:rPr>
                <w:b/>
              </w:rPr>
            </w:pPr>
            <w:r w:rsidRPr="00E60292">
              <w:rPr>
                <w:b/>
              </w:rPr>
              <w:t>221VA307N2020</w:t>
            </w:r>
          </w:p>
        </w:tc>
        <w:tc>
          <w:tcPr>
            <w:tcW w:w="3714" w:type="dxa"/>
          </w:tcPr>
          <w:p w14:paraId="2BE6E9AA" w14:textId="46C530D3" w:rsidR="006C2377" w:rsidRPr="00E60292" w:rsidRDefault="006C2377" w:rsidP="006C2377">
            <w:r w:rsidRPr="00E60292">
              <w:t xml:space="preserve">CACFP Cash </w:t>
            </w:r>
            <w:r w:rsidR="00B556B4">
              <w:t>I</w:t>
            </w:r>
            <w:r w:rsidR="00B556B4" w:rsidRPr="00E60292">
              <w:t>n</w:t>
            </w:r>
            <w:r w:rsidRPr="00E60292">
              <w:t xml:space="preserve"> Lieu</w:t>
            </w:r>
          </w:p>
        </w:tc>
      </w:tr>
      <w:tr w:rsidR="006C2377" w14:paraId="44736727" w14:textId="77777777" w:rsidTr="007165B0">
        <w:trPr>
          <w:trHeight w:val="472"/>
        </w:trPr>
        <w:tc>
          <w:tcPr>
            <w:tcW w:w="2697" w:type="dxa"/>
          </w:tcPr>
          <w:p w14:paraId="14249508" w14:textId="34F13E33" w:rsidR="006C2377" w:rsidRPr="00E60292" w:rsidRDefault="006C2377" w:rsidP="006C2377">
            <w:pPr>
              <w:rPr>
                <w:b/>
              </w:rPr>
            </w:pPr>
            <w:r w:rsidRPr="00E60292">
              <w:rPr>
                <w:b/>
              </w:rPr>
              <w:t>202323N202041</w:t>
            </w:r>
          </w:p>
        </w:tc>
        <w:tc>
          <w:tcPr>
            <w:tcW w:w="2973" w:type="dxa"/>
            <w:vAlign w:val="center"/>
          </w:tcPr>
          <w:p w14:paraId="5A7610BF" w14:textId="42E3B5C4" w:rsidR="006C2377" w:rsidRPr="00E60292" w:rsidRDefault="006C2377" w:rsidP="006C2377">
            <w:pPr>
              <w:rPr>
                <w:b/>
              </w:rPr>
            </w:pPr>
            <w:r w:rsidRPr="00E60292">
              <w:rPr>
                <w:b/>
              </w:rPr>
              <w:t>231VA307N2020</w:t>
            </w:r>
          </w:p>
        </w:tc>
        <w:tc>
          <w:tcPr>
            <w:tcW w:w="3714" w:type="dxa"/>
          </w:tcPr>
          <w:p w14:paraId="7E6D5C1B" w14:textId="00470E43" w:rsidR="006C2377" w:rsidRPr="00E60292" w:rsidRDefault="006C2377" w:rsidP="006C2377">
            <w:r w:rsidRPr="00E60292">
              <w:t>CACFP Cash In Lieu</w:t>
            </w:r>
          </w:p>
        </w:tc>
      </w:tr>
      <w:tr w:rsidR="006C2377" w14:paraId="7B69C088" w14:textId="77777777" w:rsidTr="007165B0">
        <w:trPr>
          <w:trHeight w:val="472"/>
        </w:trPr>
        <w:tc>
          <w:tcPr>
            <w:tcW w:w="2697" w:type="dxa"/>
          </w:tcPr>
          <w:p w14:paraId="74FDD487" w14:textId="20F1631F" w:rsidR="006C2377" w:rsidRPr="00E60292" w:rsidRDefault="006C2377" w:rsidP="006C2377">
            <w:pPr>
              <w:rPr>
                <w:b/>
              </w:rPr>
            </w:pPr>
            <w:r w:rsidRPr="00E60292">
              <w:rPr>
                <w:b/>
              </w:rPr>
              <w:t>202424N202041</w:t>
            </w:r>
          </w:p>
        </w:tc>
        <w:tc>
          <w:tcPr>
            <w:tcW w:w="2973" w:type="dxa"/>
            <w:vAlign w:val="center"/>
          </w:tcPr>
          <w:p w14:paraId="48CF3009" w14:textId="02E20861" w:rsidR="006C2377" w:rsidRPr="00E60292" w:rsidRDefault="006C2377" w:rsidP="006C2377">
            <w:pPr>
              <w:rPr>
                <w:b/>
              </w:rPr>
            </w:pPr>
            <w:r w:rsidRPr="00E60292">
              <w:rPr>
                <w:b/>
              </w:rPr>
              <w:t>241VA307N2020</w:t>
            </w:r>
          </w:p>
        </w:tc>
        <w:tc>
          <w:tcPr>
            <w:tcW w:w="3714" w:type="dxa"/>
          </w:tcPr>
          <w:p w14:paraId="4F729FD0" w14:textId="73C791A3" w:rsidR="006C2377" w:rsidRPr="00E60292" w:rsidRDefault="006C2377" w:rsidP="006C2377">
            <w:r w:rsidRPr="00E60292">
              <w:t>CACFP Cash In Lieu</w:t>
            </w:r>
          </w:p>
        </w:tc>
      </w:tr>
      <w:tr w:rsidR="006C2377" w14:paraId="3AE0AE78" w14:textId="77777777" w:rsidTr="007165B0">
        <w:trPr>
          <w:trHeight w:val="472"/>
        </w:trPr>
        <w:tc>
          <w:tcPr>
            <w:tcW w:w="2697" w:type="dxa"/>
          </w:tcPr>
          <w:p w14:paraId="62EA5455" w14:textId="0B860C6C" w:rsidR="006C2377" w:rsidRDefault="006C2377" w:rsidP="006C2377">
            <w:pPr>
              <w:rPr>
                <w:b/>
              </w:rPr>
            </w:pPr>
            <w:r w:rsidRPr="006C2377">
              <w:rPr>
                <w:b/>
              </w:rPr>
              <w:t>202222S900941</w:t>
            </w:r>
          </w:p>
        </w:tc>
        <w:tc>
          <w:tcPr>
            <w:tcW w:w="2973" w:type="dxa"/>
            <w:vAlign w:val="center"/>
          </w:tcPr>
          <w:p w14:paraId="52B21B51" w14:textId="003F5488" w:rsidR="006C2377" w:rsidRDefault="006C2377" w:rsidP="006C2377">
            <w:pPr>
              <w:rPr>
                <w:b/>
              </w:rPr>
            </w:pPr>
            <w:r w:rsidRPr="006C2377">
              <w:rPr>
                <w:b/>
              </w:rPr>
              <w:t>221VA307S9009</w:t>
            </w:r>
          </w:p>
        </w:tc>
        <w:tc>
          <w:tcPr>
            <w:tcW w:w="3714" w:type="dxa"/>
          </w:tcPr>
          <w:p w14:paraId="15CED57C" w14:textId="4E8614A9" w:rsidR="006C2377" w:rsidRDefault="006C2377" w:rsidP="006C2377">
            <w:r w:rsidRPr="006C2377">
              <w:t>SNAP State and Local PEBT</w:t>
            </w:r>
          </w:p>
        </w:tc>
      </w:tr>
      <w:tr w:rsidR="006C2377" w14:paraId="79A76E99" w14:textId="77777777" w:rsidTr="007165B0">
        <w:trPr>
          <w:trHeight w:val="472"/>
        </w:trPr>
        <w:tc>
          <w:tcPr>
            <w:tcW w:w="2697" w:type="dxa"/>
          </w:tcPr>
          <w:p w14:paraId="56341FD8" w14:textId="5447F114" w:rsidR="006C2377" w:rsidRPr="00C94390" w:rsidRDefault="006C2377" w:rsidP="006C2377">
            <w:pPr>
              <w:rPr>
                <w:b/>
              </w:rPr>
            </w:pPr>
            <w:r>
              <w:rPr>
                <w:b/>
              </w:rPr>
              <w:t>202323S900941</w:t>
            </w:r>
          </w:p>
        </w:tc>
        <w:tc>
          <w:tcPr>
            <w:tcW w:w="2973" w:type="dxa"/>
            <w:vAlign w:val="center"/>
          </w:tcPr>
          <w:p w14:paraId="28B6734B" w14:textId="41614EDF" w:rsidR="006C2377" w:rsidRPr="00C94390" w:rsidRDefault="006C2377" w:rsidP="006C2377">
            <w:pPr>
              <w:rPr>
                <w:b/>
              </w:rPr>
            </w:pPr>
            <w:r>
              <w:rPr>
                <w:b/>
              </w:rPr>
              <w:t>231VA307S9009</w:t>
            </w:r>
          </w:p>
        </w:tc>
        <w:tc>
          <w:tcPr>
            <w:tcW w:w="3714" w:type="dxa"/>
          </w:tcPr>
          <w:p w14:paraId="7A71C535" w14:textId="67872093" w:rsidR="006C2377" w:rsidRPr="00EB2FD0" w:rsidRDefault="006C2377" w:rsidP="006C2377">
            <w:r>
              <w:t>SNAP State and Local PEBT</w:t>
            </w:r>
          </w:p>
        </w:tc>
      </w:tr>
      <w:tr w:rsidR="006C2377" w14:paraId="23E36EC5" w14:textId="77777777" w:rsidTr="008E6966">
        <w:trPr>
          <w:trHeight w:val="472"/>
        </w:trPr>
        <w:tc>
          <w:tcPr>
            <w:tcW w:w="2697" w:type="dxa"/>
          </w:tcPr>
          <w:p w14:paraId="6011B87E" w14:textId="2A07AC52" w:rsidR="006C2377" w:rsidRPr="00C94390" w:rsidRDefault="006C2377" w:rsidP="006C2377">
            <w:pPr>
              <w:rPr>
                <w:b/>
              </w:rPr>
            </w:pPr>
            <w:r w:rsidRPr="00C94390">
              <w:rPr>
                <w:b/>
              </w:rPr>
              <w:t>202323N109941</w:t>
            </w:r>
          </w:p>
        </w:tc>
        <w:tc>
          <w:tcPr>
            <w:tcW w:w="2973" w:type="dxa"/>
            <w:vAlign w:val="center"/>
          </w:tcPr>
          <w:p w14:paraId="22DF91D1" w14:textId="00E68A18" w:rsidR="006C2377" w:rsidRPr="00C94390" w:rsidRDefault="006C2377" w:rsidP="008E6966">
            <w:pPr>
              <w:rPr>
                <w:b/>
              </w:rPr>
            </w:pPr>
            <w:r w:rsidRPr="00C94390">
              <w:rPr>
                <w:b/>
              </w:rPr>
              <w:t>231VA307N1099</w:t>
            </w:r>
          </w:p>
        </w:tc>
        <w:tc>
          <w:tcPr>
            <w:tcW w:w="3714" w:type="dxa"/>
          </w:tcPr>
          <w:p w14:paraId="75E9C2CF" w14:textId="1ACB2014" w:rsidR="006C2377" w:rsidRPr="0085015E" w:rsidRDefault="006C2377" w:rsidP="006C2377">
            <w:pPr>
              <w:rPr>
                <w:highlight w:val="yellow"/>
              </w:rPr>
            </w:pPr>
            <w:r w:rsidRPr="00EB2FD0">
              <w:t>CNP Block Award</w:t>
            </w:r>
          </w:p>
        </w:tc>
      </w:tr>
      <w:tr w:rsidR="006C2377" w14:paraId="3B85B7FB" w14:textId="77777777" w:rsidTr="007165B0">
        <w:trPr>
          <w:trHeight w:val="472"/>
        </w:trPr>
        <w:tc>
          <w:tcPr>
            <w:tcW w:w="2697" w:type="dxa"/>
          </w:tcPr>
          <w:p w14:paraId="66DC09D2" w14:textId="39493B3D" w:rsidR="006C2377" w:rsidRPr="007770BB" w:rsidRDefault="006C2377" w:rsidP="006C2377">
            <w:pPr>
              <w:rPr>
                <w:b/>
                <w:bCs/>
              </w:rPr>
            </w:pPr>
            <w:r w:rsidRPr="007770BB">
              <w:rPr>
                <w:b/>
                <w:bCs/>
              </w:rPr>
              <w:t>202423N109941</w:t>
            </w:r>
          </w:p>
        </w:tc>
        <w:tc>
          <w:tcPr>
            <w:tcW w:w="2973" w:type="dxa"/>
          </w:tcPr>
          <w:p w14:paraId="2271A405" w14:textId="4F0787B1" w:rsidR="006C2377" w:rsidRPr="00C94390" w:rsidRDefault="006C2377" w:rsidP="006C2377">
            <w:pPr>
              <w:rPr>
                <w:b/>
              </w:rPr>
            </w:pPr>
            <w:r w:rsidRPr="007770BB">
              <w:rPr>
                <w:b/>
              </w:rPr>
              <w:t>241VA307N1099</w:t>
            </w:r>
          </w:p>
        </w:tc>
        <w:tc>
          <w:tcPr>
            <w:tcW w:w="3714" w:type="dxa"/>
          </w:tcPr>
          <w:p w14:paraId="7CAE086A" w14:textId="35B804FC" w:rsidR="006C2377" w:rsidRPr="00EB2FD0" w:rsidRDefault="006C2377" w:rsidP="006C2377">
            <w:r>
              <w:t>CNP Block Award</w:t>
            </w:r>
          </w:p>
        </w:tc>
      </w:tr>
      <w:tr w:rsidR="006C2377" w14:paraId="027E14E7" w14:textId="77777777" w:rsidTr="007165B0">
        <w:trPr>
          <w:trHeight w:val="472"/>
        </w:trPr>
        <w:tc>
          <w:tcPr>
            <w:tcW w:w="2697" w:type="dxa"/>
          </w:tcPr>
          <w:p w14:paraId="2DD4EF30" w14:textId="699437C1" w:rsidR="006C2377" w:rsidRPr="00C94390" w:rsidRDefault="006C2377" w:rsidP="006C2377">
            <w:pPr>
              <w:rPr>
                <w:b/>
              </w:rPr>
            </w:pPr>
            <w:r w:rsidRPr="00C94390">
              <w:rPr>
                <w:b/>
              </w:rPr>
              <w:t>202424N109941</w:t>
            </w:r>
          </w:p>
        </w:tc>
        <w:tc>
          <w:tcPr>
            <w:tcW w:w="2973" w:type="dxa"/>
            <w:vAlign w:val="center"/>
          </w:tcPr>
          <w:p w14:paraId="5CE8DC07" w14:textId="318E9D67" w:rsidR="006C2377" w:rsidRPr="00C94390" w:rsidRDefault="006C2377" w:rsidP="006C2377">
            <w:pPr>
              <w:rPr>
                <w:b/>
              </w:rPr>
            </w:pPr>
            <w:r w:rsidRPr="00C94390">
              <w:rPr>
                <w:b/>
              </w:rPr>
              <w:t>241VA307N1099</w:t>
            </w:r>
          </w:p>
        </w:tc>
        <w:tc>
          <w:tcPr>
            <w:tcW w:w="3714" w:type="dxa"/>
          </w:tcPr>
          <w:p w14:paraId="6C4DDF58" w14:textId="20DB8953" w:rsidR="006C2377" w:rsidRPr="0085015E" w:rsidRDefault="006C2377" w:rsidP="006C2377">
            <w:pPr>
              <w:rPr>
                <w:highlight w:val="yellow"/>
              </w:rPr>
            </w:pPr>
            <w:r w:rsidRPr="00EB2FD0">
              <w:t>CNP Block Award</w:t>
            </w:r>
          </w:p>
        </w:tc>
      </w:tr>
      <w:tr w:rsidR="006C2377" w14:paraId="5B4BB31D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66FE075F" w14:textId="77777777" w:rsidR="006C2377" w:rsidRPr="00DD11BE" w:rsidRDefault="006C2377" w:rsidP="006C2377">
            <w:r w:rsidRPr="00DD11BE">
              <w:rPr>
                <w:b/>
              </w:rPr>
              <w:t>202221N119941</w:t>
            </w:r>
          </w:p>
        </w:tc>
        <w:tc>
          <w:tcPr>
            <w:tcW w:w="2973" w:type="dxa"/>
            <w:vAlign w:val="center"/>
          </w:tcPr>
          <w:p w14:paraId="3A6DB9A1" w14:textId="77777777" w:rsidR="006C2377" w:rsidRPr="00DD11BE" w:rsidRDefault="006C2377" w:rsidP="006C2377">
            <w:r w:rsidRPr="00DD11BE">
              <w:rPr>
                <w:b/>
              </w:rPr>
              <w:t>221VA307N1199</w:t>
            </w:r>
          </w:p>
        </w:tc>
        <w:tc>
          <w:tcPr>
            <w:tcW w:w="3714" w:type="dxa"/>
            <w:vAlign w:val="center"/>
          </w:tcPr>
          <w:p w14:paraId="1E772178" w14:textId="77777777" w:rsidR="006C2377" w:rsidRPr="00DD11BE" w:rsidRDefault="006C2377" w:rsidP="006C2377">
            <w:r w:rsidRPr="00DD11BE">
              <w:t>CNP Block Award</w:t>
            </w:r>
          </w:p>
        </w:tc>
      </w:tr>
      <w:tr w:rsidR="006C2377" w14:paraId="52F284A2" w14:textId="77777777" w:rsidTr="007165B0">
        <w:trPr>
          <w:trHeight w:val="472"/>
        </w:trPr>
        <w:tc>
          <w:tcPr>
            <w:tcW w:w="2697" w:type="dxa"/>
            <w:vAlign w:val="center"/>
          </w:tcPr>
          <w:p w14:paraId="21D95A6F" w14:textId="77777777" w:rsidR="006C2377" w:rsidRPr="00604B83" w:rsidRDefault="006C2377" w:rsidP="006C2377">
            <w:r w:rsidRPr="00604B83">
              <w:rPr>
                <w:b/>
              </w:rPr>
              <w:t>202222N119941</w:t>
            </w:r>
          </w:p>
        </w:tc>
        <w:tc>
          <w:tcPr>
            <w:tcW w:w="2973" w:type="dxa"/>
            <w:vAlign w:val="center"/>
          </w:tcPr>
          <w:p w14:paraId="2A6F1237" w14:textId="5F88566F" w:rsidR="006C2377" w:rsidRPr="008F47B1" w:rsidRDefault="006C2377" w:rsidP="006C2377">
            <w:r w:rsidRPr="008F47B1">
              <w:rPr>
                <w:b/>
              </w:rPr>
              <w:t>221VA307N1199</w:t>
            </w:r>
          </w:p>
        </w:tc>
        <w:tc>
          <w:tcPr>
            <w:tcW w:w="3714" w:type="dxa"/>
            <w:vAlign w:val="center"/>
          </w:tcPr>
          <w:p w14:paraId="021AA32C" w14:textId="77777777" w:rsidR="006C2377" w:rsidRPr="00604B83" w:rsidRDefault="006C2377" w:rsidP="006C2377">
            <w:r>
              <w:t xml:space="preserve">CNP </w:t>
            </w:r>
            <w:r w:rsidRPr="00604B83">
              <w:t xml:space="preserve">Block </w:t>
            </w:r>
            <w:r>
              <w:t>Award</w:t>
            </w:r>
          </w:p>
        </w:tc>
      </w:tr>
      <w:tr w:rsidR="006C2377" w14:paraId="1A9DF546" w14:textId="77777777" w:rsidTr="008E6966">
        <w:trPr>
          <w:trHeight w:val="350"/>
        </w:trPr>
        <w:tc>
          <w:tcPr>
            <w:tcW w:w="2697" w:type="dxa"/>
          </w:tcPr>
          <w:p w14:paraId="7ED16FE4" w14:textId="3BB7D08B" w:rsidR="006C2377" w:rsidRPr="00604B83" w:rsidRDefault="006C2377" w:rsidP="006C2377">
            <w:pPr>
              <w:rPr>
                <w:b/>
              </w:rPr>
            </w:pPr>
            <w:r w:rsidRPr="00524111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524111">
              <w:rPr>
                <w:b/>
              </w:rPr>
              <w:t>22N119941</w:t>
            </w:r>
          </w:p>
        </w:tc>
        <w:tc>
          <w:tcPr>
            <w:tcW w:w="2973" w:type="dxa"/>
          </w:tcPr>
          <w:p w14:paraId="43BE75A3" w14:textId="4F854BEC" w:rsidR="006C2377" w:rsidRPr="008F47B1" w:rsidRDefault="006C2377" w:rsidP="006C2377">
            <w:pPr>
              <w:rPr>
                <w:b/>
              </w:rPr>
            </w:pPr>
            <w:r w:rsidRPr="008F47B1">
              <w:rPr>
                <w:b/>
              </w:rPr>
              <w:t>2</w:t>
            </w:r>
            <w:r>
              <w:rPr>
                <w:b/>
              </w:rPr>
              <w:t>3</w:t>
            </w:r>
            <w:r w:rsidRPr="008F47B1">
              <w:rPr>
                <w:b/>
              </w:rPr>
              <w:t>1VA307N1199</w:t>
            </w:r>
          </w:p>
        </w:tc>
        <w:tc>
          <w:tcPr>
            <w:tcW w:w="3714" w:type="dxa"/>
          </w:tcPr>
          <w:p w14:paraId="7CB3D922" w14:textId="6642255F" w:rsidR="006C2377" w:rsidRDefault="006C2377" w:rsidP="006C2377">
            <w:r w:rsidRPr="00775E52">
              <w:t>CNP Block Award</w:t>
            </w:r>
          </w:p>
        </w:tc>
      </w:tr>
      <w:tr w:rsidR="006C2377" w14:paraId="5FE6A90A" w14:textId="77777777" w:rsidTr="008E6966">
        <w:trPr>
          <w:trHeight w:val="413"/>
        </w:trPr>
        <w:tc>
          <w:tcPr>
            <w:tcW w:w="2697" w:type="dxa"/>
          </w:tcPr>
          <w:p w14:paraId="38D74516" w14:textId="753E52F8" w:rsidR="006C2377" w:rsidRPr="00604B83" w:rsidRDefault="006C2377" w:rsidP="006C2377">
            <w:pPr>
              <w:rPr>
                <w:b/>
              </w:rPr>
            </w:pPr>
            <w:r w:rsidRPr="00524111">
              <w:rPr>
                <w:b/>
              </w:rPr>
              <w:t>202</w:t>
            </w:r>
            <w:r>
              <w:rPr>
                <w:b/>
              </w:rPr>
              <w:t>323</w:t>
            </w:r>
            <w:r w:rsidRPr="00524111">
              <w:rPr>
                <w:b/>
              </w:rPr>
              <w:t>N119941</w:t>
            </w:r>
          </w:p>
        </w:tc>
        <w:tc>
          <w:tcPr>
            <w:tcW w:w="2973" w:type="dxa"/>
          </w:tcPr>
          <w:p w14:paraId="358241D9" w14:textId="3A0407A6" w:rsidR="006C2377" w:rsidRPr="008F47B1" w:rsidRDefault="006C2377" w:rsidP="006C2377">
            <w:pPr>
              <w:rPr>
                <w:b/>
              </w:rPr>
            </w:pPr>
            <w:r w:rsidRPr="008F47B1">
              <w:rPr>
                <w:b/>
              </w:rPr>
              <w:t>2</w:t>
            </w:r>
            <w:r>
              <w:rPr>
                <w:b/>
              </w:rPr>
              <w:t>3</w:t>
            </w:r>
            <w:r w:rsidRPr="008F47B1">
              <w:rPr>
                <w:b/>
              </w:rPr>
              <w:t>1VA307N1199</w:t>
            </w:r>
          </w:p>
        </w:tc>
        <w:tc>
          <w:tcPr>
            <w:tcW w:w="3714" w:type="dxa"/>
          </w:tcPr>
          <w:p w14:paraId="6124E80A" w14:textId="12A0AB9E" w:rsidR="006C2377" w:rsidRDefault="006C2377" w:rsidP="006C2377">
            <w:r w:rsidRPr="00775E52">
              <w:t>CNP Block Award</w:t>
            </w:r>
          </w:p>
        </w:tc>
      </w:tr>
      <w:tr w:rsidR="006C2377" w14:paraId="1E5EFC91" w14:textId="77777777" w:rsidTr="007165B0">
        <w:trPr>
          <w:trHeight w:val="472"/>
        </w:trPr>
        <w:tc>
          <w:tcPr>
            <w:tcW w:w="2697" w:type="dxa"/>
          </w:tcPr>
          <w:p w14:paraId="17AAC9C1" w14:textId="41A11179" w:rsidR="006C2377" w:rsidRPr="00604B83" w:rsidRDefault="006C2377" w:rsidP="006C2377">
            <w:pPr>
              <w:rPr>
                <w:b/>
              </w:rPr>
            </w:pPr>
            <w:r w:rsidRPr="00524111">
              <w:rPr>
                <w:b/>
              </w:rPr>
              <w:t>202</w:t>
            </w:r>
            <w:r>
              <w:rPr>
                <w:b/>
              </w:rPr>
              <w:t>423</w:t>
            </w:r>
            <w:r w:rsidRPr="00524111">
              <w:rPr>
                <w:b/>
              </w:rPr>
              <w:t>N119941</w:t>
            </w:r>
          </w:p>
        </w:tc>
        <w:tc>
          <w:tcPr>
            <w:tcW w:w="2973" w:type="dxa"/>
          </w:tcPr>
          <w:p w14:paraId="0E0AB394" w14:textId="14EE53B4" w:rsidR="006C2377" w:rsidRPr="008F47B1" w:rsidRDefault="006C2377" w:rsidP="006C2377">
            <w:pPr>
              <w:rPr>
                <w:b/>
              </w:rPr>
            </w:pPr>
            <w:r w:rsidRPr="008F47B1">
              <w:rPr>
                <w:b/>
              </w:rPr>
              <w:t>241VA307N1199</w:t>
            </w:r>
          </w:p>
        </w:tc>
        <w:tc>
          <w:tcPr>
            <w:tcW w:w="3714" w:type="dxa"/>
          </w:tcPr>
          <w:p w14:paraId="4B97ECA9" w14:textId="38E49AC6" w:rsidR="006C2377" w:rsidRDefault="006C2377" w:rsidP="006C2377">
            <w:r w:rsidRPr="00775E52">
              <w:t>CNP Block Award</w:t>
            </w:r>
          </w:p>
        </w:tc>
      </w:tr>
      <w:tr w:rsidR="006C2377" w14:paraId="2F40E9E2" w14:textId="77777777" w:rsidTr="008E6966">
        <w:trPr>
          <w:trHeight w:val="350"/>
        </w:trPr>
        <w:tc>
          <w:tcPr>
            <w:tcW w:w="2697" w:type="dxa"/>
          </w:tcPr>
          <w:p w14:paraId="3D0C131A" w14:textId="788D1B4D" w:rsidR="006C2377" w:rsidRPr="00604B83" w:rsidRDefault="006C2377" w:rsidP="006C2377">
            <w:pPr>
              <w:rPr>
                <w:b/>
              </w:rPr>
            </w:pPr>
            <w:r w:rsidRPr="00524111">
              <w:rPr>
                <w:b/>
              </w:rPr>
              <w:t>202</w:t>
            </w:r>
            <w:r>
              <w:rPr>
                <w:b/>
              </w:rPr>
              <w:t>424</w:t>
            </w:r>
            <w:r w:rsidRPr="00524111">
              <w:rPr>
                <w:b/>
              </w:rPr>
              <w:t>N119941</w:t>
            </w:r>
          </w:p>
        </w:tc>
        <w:tc>
          <w:tcPr>
            <w:tcW w:w="2973" w:type="dxa"/>
          </w:tcPr>
          <w:p w14:paraId="1345B0C7" w14:textId="2C1576DB" w:rsidR="006C2377" w:rsidRPr="008F47B1" w:rsidRDefault="006C2377" w:rsidP="006C2377">
            <w:pPr>
              <w:rPr>
                <w:b/>
              </w:rPr>
            </w:pPr>
            <w:r w:rsidRPr="008F47B1">
              <w:rPr>
                <w:b/>
              </w:rPr>
              <w:t>241VA307N1199</w:t>
            </w:r>
          </w:p>
        </w:tc>
        <w:tc>
          <w:tcPr>
            <w:tcW w:w="3714" w:type="dxa"/>
          </w:tcPr>
          <w:p w14:paraId="739B7E15" w14:textId="3512779F" w:rsidR="006C2377" w:rsidRDefault="006C2377" w:rsidP="006C2377">
            <w:r w:rsidRPr="00775E52">
              <w:t>CNP Block Award</w:t>
            </w:r>
          </w:p>
        </w:tc>
      </w:tr>
    </w:tbl>
    <w:p w14:paraId="7BB02942" w14:textId="77777777" w:rsidR="008E6966" w:rsidRDefault="008E6966" w:rsidP="008E6966">
      <w:pPr>
        <w:pStyle w:val="Heading3"/>
        <w:spacing w:after="120" w:line="240" w:lineRule="auto"/>
      </w:pPr>
    </w:p>
    <w:p w14:paraId="030BB089" w14:textId="15CD2FD1" w:rsidR="00773AFD" w:rsidRPr="008E6966" w:rsidRDefault="00773AFD" w:rsidP="008E6966">
      <w:pPr>
        <w:pStyle w:val="Heading3"/>
        <w:spacing w:before="120" w:after="120" w:line="240" w:lineRule="auto"/>
        <w:rPr>
          <w:szCs w:val="24"/>
        </w:rPr>
      </w:pPr>
      <w:r w:rsidRPr="008E6966">
        <w:rPr>
          <w:szCs w:val="24"/>
        </w:rPr>
        <w:t>For more information</w:t>
      </w:r>
    </w:p>
    <w:p w14:paraId="72803520" w14:textId="6430F0DC" w:rsidR="00773AFD" w:rsidRPr="008E6966" w:rsidRDefault="00773AFD" w:rsidP="00652979">
      <w:pPr>
        <w:spacing w:after="240"/>
        <w:ind w:left="-5"/>
        <w:rPr>
          <w:szCs w:val="24"/>
        </w:rPr>
      </w:pPr>
      <w:r w:rsidRPr="008E6966">
        <w:rPr>
          <w:szCs w:val="24"/>
        </w:rPr>
        <w:t xml:space="preserve">If you have any questions regarding this </w:t>
      </w:r>
      <w:r w:rsidR="007A6393" w:rsidRPr="008E6966">
        <w:rPr>
          <w:szCs w:val="24"/>
        </w:rPr>
        <w:t>memo</w:t>
      </w:r>
      <w:r w:rsidRPr="008E6966">
        <w:rPr>
          <w:szCs w:val="24"/>
        </w:rPr>
        <w:t xml:space="preserve">, please contact </w:t>
      </w:r>
      <w:r w:rsidR="00CF21E1" w:rsidRPr="008E6966">
        <w:rPr>
          <w:szCs w:val="24"/>
        </w:rPr>
        <w:t>Shannon Girouard</w:t>
      </w:r>
      <w:r w:rsidRPr="008E6966">
        <w:rPr>
          <w:szCs w:val="24"/>
        </w:rPr>
        <w:t>, VDOE-S</w:t>
      </w:r>
      <w:r w:rsidR="00E60292" w:rsidRPr="008E6966">
        <w:rPr>
          <w:szCs w:val="24"/>
        </w:rPr>
        <w:t>C</w:t>
      </w:r>
      <w:r w:rsidRPr="008E6966">
        <w:rPr>
          <w:szCs w:val="24"/>
        </w:rPr>
        <w:t xml:space="preserve">NP Financial Specialist, via email at </w:t>
      </w:r>
      <w:hyperlink r:id="rId10" w:history="1">
        <w:r w:rsidR="00CF21E1" w:rsidRPr="008E6966">
          <w:rPr>
            <w:rStyle w:val="Hyperlink"/>
            <w:szCs w:val="24"/>
          </w:rPr>
          <w:t>Shannon.Girouard@doe.virginia.gov</w:t>
        </w:r>
      </w:hyperlink>
      <w:r w:rsidR="00CF21E1" w:rsidRPr="008E6966">
        <w:rPr>
          <w:szCs w:val="24"/>
        </w:rPr>
        <w:t xml:space="preserve"> </w:t>
      </w:r>
      <w:r w:rsidRPr="008E6966">
        <w:rPr>
          <w:szCs w:val="24"/>
        </w:rPr>
        <w:t xml:space="preserve">or via telephone at (804) </w:t>
      </w:r>
      <w:r w:rsidR="00CF21E1" w:rsidRPr="008E6966">
        <w:rPr>
          <w:szCs w:val="24"/>
        </w:rPr>
        <w:t>750-8602</w:t>
      </w:r>
      <w:r w:rsidRPr="008E6966">
        <w:rPr>
          <w:szCs w:val="24"/>
        </w:rPr>
        <w:t>.</w:t>
      </w:r>
    </w:p>
    <w:p w14:paraId="3B82F482" w14:textId="4246C559" w:rsidR="008C4A46" w:rsidRPr="008E6966" w:rsidRDefault="004829E4" w:rsidP="00652979">
      <w:pPr>
        <w:spacing w:after="240"/>
        <w:rPr>
          <w:color w:val="000000"/>
          <w:szCs w:val="24"/>
        </w:rPr>
      </w:pPr>
      <w:r w:rsidRPr="008E6966">
        <w:rPr>
          <w:color w:val="000000"/>
          <w:szCs w:val="24"/>
        </w:rPr>
        <w:t>SCC/</w:t>
      </w:r>
      <w:r w:rsidR="00CF21E1" w:rsidRPr="008E6966">
        <w:rPr>
          <w:color w:val="000000"/>
          <w:szCs w:val="24"/>
        </w:rPr>
        <w:t>SMG</w:t>
      </w:r>
      <w:r w:rsidR="00870D51" w:rsidRPr="008E6966">
        <w:rPr>
          <w:color w:val="000000"/>
          <w:szCs w:val="24"/>
        </w:rPr>
        <w:t>/</w:t>
      </w:r>
      <w:proofErr w:type="spellStart"/>
      <w:r w:rsidR="00CF21E1" w:rsidRPr="008E6966">
        <w:rPr>
          <w:color w:val="000000"/>
          <w:szCs w:val="24"/>
        </w:rPr>
        <w:t>fpd</w:t>
      </w:r>
      <w:proofErr w:type="spellEnd"/>
    </w:p>
    <w:sectPr w:rsidR="008C4A46" w:rsidRPr="008E6966" w:rsidSect="008E6966">
      <w:headerReference w:type="default" r:id="rId11"/>
      <w:pgSz w:w="12240" w:h="15840"/>
      <w:pgMar w:top="144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1D88" w14:textId="77777777" w:rsidR="002D435E" w:rsidRDefault="002D435E" w:rsidP="00B25322">
      <w:pPr>
        <w:spacing w:after="0" w:line="240" w:lineRule="auto"/>
      </w:pPr>
      <w:r>
        <w:separator/>
      </w:r>
    </w:p>
  </w:endnote>
  <w:endnote w:type="continuationSeparator" w:id="0">
    <w:p w14:paraId="02036844" w14:textId="77777777" w:rsidR="002D435E" w:rsidRDefault="002D435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9BB4" w14:textId="77777777" w:rsidR="002D435E" w:rsidRDefault="002D435E" w:rsidP="00B25322">
      <w:pPr>
        <w:spacing w:after="0" w:line="240" w:lineRule="auto"/>
      </w:pPr>
      <w:r>
        <w:separator/>
      </w:r>
    </w:p>
  </w:footnote>
  <w:footnote w:type="continuationSeparator" w:id="0">
    <w:p w14:paraId="0FCCC3E2" w14:textId="77777777" w:rsidR="002D435E" w:rsidRDefault="002D435E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0FF1" w14:textId="73E6563B" w:rsidR="008E6966" w:rsidRDefault="008E6966" w:rsidP="008E6966">
    <w:pPr>
      <w:pStyle w:val="Heading1"/>
      <w:tabs>
        <w:tab w:val="left" w:pos="1440"/>
      </w:tabs>
      <w:spacing w:after="0" w:line="240" w:lineRule="auto"/>
    </w:pPr>
    <w:r>
      <w:t>SNP Memo #2023-2024-44</w:t>
    </w:r>
  </w:p>
  <w:p w14:paraId="66E8A4E0" w14:textId="2BEA3900" w:rsidR="008E6966" w:rsidRPr="008E6966" w:rsidRDefault="008E6966" w:rsidP="008E6966">
    <w:pPr>
      <w:spacing w:after="0" w:line="240" w:lineRule="auto"/>
      <w:jc w:val="right"/>
    </w:pPr>
    <w:r>
      <w:t>Page 2</w:t>
    </w:r>
  </w:p>
  <w:p w14:paraId="4A0AFEE0" w14:textId="77777777" w:rsidR="008E6966" w:rsidRDefault="008E6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36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0F0F"/>
    <w:rsid w:val="000158CE"/>
    <w:rsid w:val="000308A6"/>
    <w:rsid w:val="000375B8"/>
    <w:rsid w:val="00062952"/>
    <w:rsid w:val="00071E27"/>
    <w:rsid w:val="000825FC"/>
    <w:rsid w:val="000C5180"/>
    <w:rsid w:val="000E2D83"/>
    <w:rsid w:val="000F16E2"/>
    <w:rsid w:val="000F6B21"/>
    <w:rsid w:val="0012700E"/>
    <w:rsid w:val="00167950"/>
    <w:rsid w:val="001B5929"/>
    <w:rsid w:val="001D78D2"/>
    <w:rsid w:val="00223595"/>
    <w:rsid w:val="00227B1E"/>
    <w:rsid w:val="0023290E"/>
    <w:rsid w:val="00244F88"/>
    <w:rsid w:val="002606C8"/>
    <w:rsid w:val="0027145D"/>
    <w:rsid w:val="002923CD"/>
    <w:rsid w:val="00297990"/>
    <w:rsid w:val="002A6350"/>
    <w:rsid w:val="002B0FFD"/>
    <w:rsid w:val="002D435E"/>
    <w:rsid w:val="002F2DAF"/>
    <w:rsid w:val="0031177E"/>
    <w:rsid w:val="00315849"/>
    <w:rsid w:val="003238EA"/>
    <w:rsid w:val="00335999"/>
    <w:rsid w:val="00346F95"/>
    <w:rsid w:val="003720F4"/>
    <w:rsid w:val="003A44D8"/>
    <w:rsid w:val="003D79AA"/>
    <w:rsid w:val="00406FF4"/>
    <w:rsid w:val="00430DC9"/>
    <w:rsid w:val="004665A5"/>
    <w:rsid w:val="00480879"/>
    <w:rsid w:val="004829E4"/>
    <w:rsid w:val="004B0FD6"/>
    <w:rsid w:val="004F6547"/>
    <w:rsid w:val="00544584"/>
    <w:rsid w:val="005622B5"/>
    <w:rsid w:val="00585D18"/>
    <w:rsid w:val="005872E9"/>
    <w:rsid w:val="005954CA"/>
    <w:rsid w:val="005B7538"/>
    <w:rsid w:val="005D5DF9"/>
    <w:rsid w:val="005E06EF"/>
    <w:rsid w:val="006147FB"/>
    <w:rsid w:val="006229A3"/>
    <w:rsid w:val="00625A9B"/>
    <w:rsid w:val="00634D6E"/>
    <w:rsid w:val="00652979"/>
    <w:rsid w:val="00653DCC"/>
    <w:rsid w:val="006B2725"/>
    <w:rsid w:val="006C2377"/>
    <w:rsid w:val="006D3BC0"/>
    <w:rsid w:val="00710441"/>
    <w:rsid w:val="007165B0"/>
    <w:rsid w:val="0073236D"/>
    <w:rsid w:val="0076760B"/>
    <w:rsid w:val="00773AFD"/>
    <w:rsid w:val="007770BB"/>
    <w:rsid w:val="00793593"/>
    <w:rsid w:val="007A6393"/>
    <w:rsid w:val="007A73B4"/>
    <w:rsid w:val="007C0B3F"/>
    <w:rsid w:val="007C3E67"/>
    <w:rsid w:val="007F724D"/>
    <w:rsid w:val="00802D98"/>
    <w:rsid w:val="00821F82"/>
    <w:rsid w:val="008226DD"/>
    <w:rsid w:val="00830608"/>
    <w:rsid w:val="00846B0C"/>
    <w:rsid w:val="00847D2C"/>
    <w:rsid w:val="0085015E"/>
    <w:rsid w:val="00851C0B"/>
    <w:rsid w:val="008631A7"/>
    <w:rsid w:val="00870D51"/>
    <w:rsid w:val="008722AD"/>
    <w:rsid w:val="008A2CD3"/>
    <w:rsid w:val="008B04DD"/>
    <w:rsid w:val="008B2D01"/>
    <w:rsid w:val="008B5E63"/>
    <w:rsid w:val="008B633E"/>
    <w:rsid w:val="008C4A46"/>
    <w:rsid w:val="008C5B74"/>
    <w:rsid w:val="008D1623"/>
    <w:rsid w:val="008E6966"/>
    <w:rsid w:val="008F47B1"/>
    <w:rsid w:val="00967844"/>
    <w:rsid w:val="00971BD8"/>
    <w:rsid w:val="00977AFA"/>
    <w:rsid w:val="00982BBB"/>
    <w:rsid w:val="009940F9"/>
    <w:rsid w:val="009B301C"/>
    <w:rsid w:val="009B51FA"/>
    <w:rsid w:val="009C7253"/>
    <w:rsid w:val="00A26586"/>
    <w:rsid w:val="00A30BC9"/>
    <w:rsid w:val="00A3144F"/>
    <w:rsid w:val="00A45BDA"/>
    <w:rsid w:val="00A65EE6"/>
    <w:rsid w:val="00A67B2F"/>
    <w:rsid w:val="00A8270E"/>
    <w:rsid w:val="00AA0752"/>
    <w:rsid w:val="00AC0465"/>
    <w:rsid w:val="00AC5D9C"/>
    <w:rsid w:val="00AD228F"/>
    <w:rsid w:val="00AD5098"/>
    <w:rsid w:val="00AE03C4"/>
    <w:rsid w:val="00AE65FD"/>
    <w:rsid w:val="00AF32CF"/>
    <w:rsid w:val="00B01E92"/>
    <w:rsid w:val="00B160C0"/>
    <w:rsid w:val="00B25322"/>
    <w:rsid w:val="00B275DD"/>
    <w:rsid w:val="00B41CA6"/>
    <w:rsid w:val="00B556B4"/>
    <w:rsid w:val="00BB5380"/>
    <w:rsid w:val="00BC1A9C"/>
    <w:rsid w:val="00BD6C1C"/>
    <w:rsid w:val="00BE00E6"/>
    <w:rsid w:val="00C07DFE"/>
    <w:rsid w:val="00C23584"/>
    <w:rsid w:val="00C24D60"/>
    <w:rsid w:val="00C25FA1"/>
    <w:rsid w:val="00C476A7"/>
    <w:rsid w:val="00C94390"/>
    <w:rsid w:val="00C96F43"/>
    <w:rsid w:val="00CA70A4"/>
    <w:rsid w:val="00CD1D44"/>
    <w:rsid w:val="00CE0B32"/>
    <w:rsid w:val="00CF0233"/>
    <w:rsid w:val="00CF21E1"/>
    <w:rsid w:val="00CF2785"/>
    <w:rsid w:val="00D534B4"/>
    <w:rsid w:val="00D55B56"/>
    <w:rsid w:val="00D85DDA"/>
    <w:rsid w:val="00D96DE0"/>
    <w:rsid w:val="00DA14B1"/>
    <w:rsid w:val="00DD11BE"/>
    <w:rsid w:val="00DD21D5"/>
    <w:rsid w:val="00DD368F"/>
    <w:rsid w:val="00DD41B7"/>
    <w:rsid w:val="00DE36A1"/>
    <w:rsid w:val="00E12E2F"/>
    <w:rsid w:val="00E279D5"/>
    <w:rsid w:val="00E4085F"/>
    <w:rsid w:val="00E45319"/>
    <w:rsid w:val="00E53861"/>
    <w:rsid w:val="00E539F4"/>
    <w:rsid w:val="00E60292"/>
    <w:rsid w:val="00E75FCE"/>
    <w:rsid w:val="00E760E6"/>
    <w:rsid w:val="00E90366"/>
    <w:rsid w:val="00EA173D"/>
    <w:rsid w:val="00EA1D67"/>
    <w:rsid w:val="00ED79E7"/>
    <w:rsid w:val="00F02D8B"/>
    <w:rsid w:val="00F120E3"/>
    <w:rsid w:val="00F41943"/>
    <w:rsid w:val="00F81813"/>
    <w:rsid w:val="00FC031E"/>
    <w:rsid w:val="00FC38C5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7F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725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2725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table" w:customStyle="1" w:styleId="TableGrid">
    <w:name w:val="TableGrid"/>
    <w:rsid w:val="00773AF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7A6393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nnon.Girouard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FEF49-4680-4A46-8F85-282262FA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2022-2023-01, Notification of Federal Award Identification Numbers</vt:lpstr>
    </vt:vector>
  </TitlesOfParts>
  <Manager/>
  <Company/>
  <LinksUpToDate>false</LinksUpToDate>
  <CharactersWithSpaces>2895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snp-memo-23-24-xx-fain-identification</dc:title>
  <dc:subject/>
  <dc:creator/>
  <cp:keywords/>
  <dc:description/>
  <cp:lastModifiedBy/>
  <cp:revision>1</cp:revision>
  <dcterms:created xsi:type="dcterms:W3CDTF">2024-01-29T19:00:00Z</dcterms:created>
  <dcterms:modified xsi:type="dcterms:W3CDTF">2024-01-29T19:07:00Z</dcterms:modified>
  <cp:category/>
</cp:coreProperties>
</file>