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D534B4" w:rsidRDefault="00167950" w:rsidP="00BE60EF">
      <w:pPr>
        <w:pStyle w:val="Heading1"/>
        <w:tabs>
          <w:tab w:val="left" w:pos="1440"/>
          <w:tab w:val="left" w:pos="3690"/>
        </w:tabs>
      </w:pPr>
      <w:r>
        <w:t>Superintendent’s Memo #</w:t>
      </w:r>
      <w:r w:rsidR="00D41A1B">
        <w:t>196</w:t>
      </w:r>
      <w:r w:rsidR="00BD4437">
        <w:t>-</w:t>
      </w:r>
      <w:r w:rsidR="00D1501E">
        <w:t>20</w:t>
      </w:r>
    </w:p>
    <w:p w:rsidR="00167950" w:rsidRPr="00D575EF" w:rsidRDefault="00167950" w:rsidP="00167950">
      <w:pPr>
        <w:jc w:val="center"/>
        <w:rPr>
          <w:szCs w:val="24"/>
        </w:rPr>
      </w:pPr>
      <w:r>
        <w:rPr>
          <w:noProof/>
        </w:rPr>
        <w:drawing>
          <wp:inline distT="0" distB="0" distL="0" distR="0" wp14:anchorId="06A6DFC3" wp14:editId="4AE2F09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sidRPr="00D575EF">
        <w:rPr>
          <w:rStyle w:val="Strong"/>
          <w:color w:val="000000"/>
          <w:szCs w:val="24"/>
        </w:rPr>
        <w:t>COMMONWEALTH of VIRGINIA </w:t>
      </w:r>
      <w:r w:rsidRPr="00D575EF">
        <w:rPr>
          <w:b/>
          <w:bCs/>
          <w:color w:val="000000"/>
          <w:szCs w:val="24"/>
        </w:rPr>
        <w:br/>
      </w:r>
      <w:r w:rsidRPr="00D575EF">
        <w:rPr>
          <w:rStyle w:val="Strong"/>
          <w:color w:val="000000"/>
          <w:szCs w:val="24"/>
        </w:rPr>
        <w:t>Department of Education</w:t>
      </w:r>
    </w:p>
    <w:p w:rsidR="00D575EF" w:rsidRPr="002F2AF8" w:rsidRDefault="00D575EF" w:rsidP="00D575EF">
      <w:pPr>
        <w:tabs>
          <w:tab w:val="left" w:pos="1800"/>
        </w:tabs>
        <w:rPr>
          <w:szCs w:val="24"/>
        </w:rPr>
      </w:pPr>
      <w:r w:rsidRPr="002F2AF8">
        <w:rPr>
          <w:szCs w:val="24"/>
        </w:rPr>
        <w:t>DATE:</w:t>
      </w:r>
      <w:r w:rsidRPr="002F2AF8">
        <w:rPr>
          <w:szCs w:val="24"/>
        </w:rPr>
        <w:tab/>
      </w:r>
      <w:r>
        <w:rPr>
          <w:szCs w:val="24"/>
        </w:rPr>
        <w:t xml:space="preserve">July </w:t>
      </w:r>
      <w:r w:rsidR="00A83034">
        <w:rPr>
          <w:szCs w:val="24"/>
        </w:rPr>
        <w:t>31</w:t>
      </w:r>
      <w:r>
        <w:rPr>
          <w:szCs w:val="24"/>
        </w:rPr>
        <w:t>, 20</w:t>
      </w:r>
      <w:r w:rsidR="00D1501E">
        <w:rPr>
          <w:szCs w:val="24"/>
        </w:rPr>
        <w:t>20</w:t>
      </w:r>
    </w:p>
    <w:p w:rsidR="00D575EF" w:rsidRPr="002F2AF8" w:rsidRDefault="00D575EF" w:rsidP="00D575EF">
      <w:pPr>
        <w:tabs>
          <w:tab w:val="left" w:pos="1800"/>
        </w:tabs>
        <w:rPr>
          <w:szCs w:val="24"/>
        </w:rPr>
      </w:pPr>
      <w:r w:rsidRPr="002F2AF8">
        <w:rPr>
          <w:szCs w:val="24"/>
        </w:rPr>
        <w:t xml:space="preserve">TO: </w:t>
      </w:r>
      <w:r w:rsidRPr="002F2AF8">
        <w:rPr>
          <w:szCs w:val="24"/>
        </w:rPr>
        <w:tab/>
        <w:t>Division Superintendents</w:t>
      </w:r>
    </w:p>
    <w:p w:rsidR="00D575EF" w:rsidRPr="002F2AF8" w:rsidRDefault="00D575EF" w:rsidP="00D575EF">
      <w:pPr>
        <w:tabs>
          <w:tab w:val="left" w:pos="1800"/>
        </w:tabs>
        <w:rPr>
          <w:szCs w:val="24"/>
        </w:rPr>
      </w:pPr>
      <w:r w:rsidRPr="002F2AF8">
        <w:rPr>
          <w:szCs w:val="24"/>
        </w:rPr>
        <w:t xml:space="preserve">FROM: </w:t>
      </w:r>
      <w:r w:rsidRPr="002F2AF8">
        <w:rPr>
          <w:szCs w:val="24"/>
        </w:rPr>
        <w:tab/>
      </w:r>
      <w:r w:rsidRPr="002F2AF8">
        <w:rPr>
          <w:color w:val="000000"/>
          <w:szCs w:val="24"/>
        </w:rPr>
        <w:t>James F. Lane</w:t>
      </w:r>
      <w:r w:rsidRPr="002F2AF8">
        <w:rPr>
          <w:szCs w:val="24"/>
        </w:rPr>
        <w:t xml:space="preserve">, </w:t>
      </w:r>
      <w:r w:rsidRPr="002F2AF8">
        <w:rPr>
          <w:color w:val="000000"/>
          <w:szCs w:val="24"/>
        </w:rPr>
        <w:t>Ed.D., </w:t>
      </w:r>
      <w:r w:rsidRPr="002F2AF8">
        <w:rPr>
          <w:szCs w:val="24"/>
        </w:rPr>
        <w:t>Superintendent of Public Instruction</w:t>
      </w:r>
    </w:p>
    <w:p w:rsidR="00167950" w:rsidRPr="007C3E67" w:rsidRDefault="00D575EF" w:rsidP="00D575EF">
      <w:pPr>
        <w:pStyle w:val="Heading2"/>
        <w:ind w:left="1800" w:hanging="1800"/>
        <w:rPr>
          <w:sz w:val="32"/>
        </w:rPr>
      </w:pPr>
      <w:r w:rsidRPr="002F2AF8">
        <w:rPr>
          <w:szCs w:val="24"/>
        </w:rPr>
        <w:t xml:space="preserve">SUBJECT: </w:t>
      </w:r>
      <w:r w:rsidRPr="002F2AF8">
        <w:rPr>
          <w:szCs w:val="24"/>
        </w:rPr>
        <w:tab/>
      </w:r>
      <w:r w:rsidR="00660093">
        <w:t>2020-2021</w:t>
      </w:r>
      <w:r w:rsidR="00AA0C38" w:rsidRPr="00AA0C38">
        <w:t xml:space="preserve"> Title V, Part B, Subpart 2, Rural and Low-Income School Program Allocations under the </w:t>
      </w:r>
      <w:r w:rsidR="00AA0C38" w:rsidRPr="00AA0C38">
        <w:rPr>
          <w:i/>
        </w:rPr>
        <w:t>Elementary and Secondary Education Act of 1965</w:t>
      </w:r>
      <w:r w:rsidR="00AA0C38">
        <w:t xml:space="preserve"> (ESEA)</w:t>
      </w:r>
      <w:r w:rsidR="00BE60EF">
        <w:t>, as Amended</w:t>
      </w:r>
    </w:p>
    <w:p w:rsidR="00AA0C38" w:rsidRPr="006832AF" w:rsidRDefault="00660093" w:rsidP="00AA0C38">
      <w:pPr>
        <w:pStyle w:val="NormalWeb"/>
        <w:spacing w:line="276" w:lineRule="auto"/>
      </w:pPr>
      <w:r>
        <w:t>Attached are the 2020</w:t>
      </w:r>
      <w:r w:rsidR="00BD4437">
        <w:t>-202</w:t>
      </w:r>
      <w:r>
        <w:t>1</w:t>
      </w:r>
      <w:r w:rsidR="00AA0C38">
        <w:t xml:space="preserve"> Title V</w:t>
      </w:r>
      <w:r w:rsidR="00AA0C38" w:rsidRPr="006832AF">
        <w:t>, Part B, Subpart 2, Rura</w:t>
      </w:r>
      <w:r w:rsidR="00AA0C38">
        <w:t>l and Low-I</w:t>
      </w:r>
      <w:r w:rsidR="00AA0C38" w:rsidRPr="006832AF">
        <w:t>ncome School Program federal allocations for school divisions that qualify</w:t>
      </w:r>
      <w:r w:rsidR="00AA0C38">
        <w:t xml:space="preserve"> (Attachment </w:t>
      </w:r>
      <w:r w:rsidR="002E2A70">
        <w:t>B</w:t>
      </w:r>
      <w:r w:rsidR="00AA0C38">
        <w:t>).</w:t>
      </w:r>
      <w:r w:rsidR="00AA0C38" w:rsidRPr="006832AF">
        <w:t xml:space="preserve"> </w:t>
      </w:r>
      <w:r w:rsidR="00AA0C38" w:rsidRPr="002F4AB0">
        <w:t xml:space="preserve">The total amount of the allocation </w:t>
      </w:r>
      <w:r w:rsidR="00AA0C38">
        <w:t>is</w:t>
      </w:r>
      <w:r w:rsidR="00AA0C38" w:rsidRPr="002F4AB0">
        <w:t xml:space="preserve"> available to </w:t>
      </w:r>
      <w:r w:rsidR="00BE60EF">
        <w:t xml:space="preserve">qualifying </w:t>
      </w:r>
      <w:r w:rsidR="00AA0C38">
        <w:t>sc</w:t>
      </w:r>
      <w:r>
        <w:t>hool divisions as of July 1, 2020</w:t>
      </w:r>
      <w:r w:rsidR="00AA0C38" w:rsidRPr="002F4AB0">
        <w:t>, through the reimbursement process.</w:t>
      </w:r>
      <w:r w:rsidR="00AA0C38">
        <w:t xml:space="preserve"> </w:t>
      </w:r>
      <w:r w:rsidR="00BE60EF" w:rsidRPr="00B54E63">
        <w:t>Special terms and conditions are provided in Attachment A. The terms of the grant award are provided in Attachment C</w:t>
      </w:r>
      <w:r w:rsidR="00AA0C38">
        <w:t>.</w:t>
      </w:r>
    </w:p>
    <w:p w:rsidR="00AA0C38" w:rsidRPr="006832AF" w:rsidRDefault="00BE60EF" w:rsidP="00AA0C38">
      <w:r>
        <w:t xml:space="preserve">The </w:t>
      </w:r>
      <w:r w:rsidR="00AA0C38" w:rsidRPr="006832AF">
        <w:t>ESEA specifies the following eligibility criteria</w:t>
      </w:r>
      <w:r w:rsidR="00AA0C38">
        <w:t xml:space="preserve"> for Title V</w:t>
      </w:r>
      <w:r w:rsidR="00AA0C38" w:rsidRPr="006832AF">
        <w:t>, Part B, Subpart 2, funds: 1) 20 percent or more of the children ages 5-17 served by the division are from families with incomes below the poverty line; and 2) all public schools in the division hav</w:t>
      </w:r>
      <w:r w:rsidR="00AA0C38">
        <w:t>e a locale code of 32, 33, 41, 42, or 43</w:t>
      </w:r>
      <w:r w:rsidR="00AA0C38" w:rsidRPr="006832AF">
        <w:t xml:space="preserve">. </w:t>
      </w:r>
      <w:r w:rsidR="00AA0C38">
        <w:t xml:space="preserve">Locale codes </w:t>
      </w:r>
      <w:r w:rsidR="00AA0C38" w:rsidRPr="00D6341C">
        <w:t xml:space="preserve">are assigned </w:t>
      </w:r>
      <w:r w:rsidR="00AA0C38">
        <w:t xml:space="preserve">to schools by the </w:t>
      </w:r>
      <w:r w:rsidR="00AA0C38" w:rsidRPr="001B4861">
        <w:t>National Center for Education Statistics</w:t>
      </w:r>
      <w:r w:rsidR="00AA0C38">
        <w:t xml:space="preserve"> </w:t>
      </w:r>
      <w:r w:rsidR="00AA0C38" w:rsidRPr="006832AF">
        <w:t>according to</w:t>
      </w:r>
      <w:r w:rsidR="00AA0C38">
        <w:t xml:space="preserve"> the physical address of each school that is matched against a geographic database maintained by the</w:t>
      </w:r>
      <w:r w:rsidR="00AA0C38" w:rsidRPr="006832AF">
        <w:t xml:space="preserve"> U.S. Census </w:t>
      </w:r>
      <w:r w:rsidR="00AA0C38">
        <w:t xml:space="preserve">Bureau. </w:t>
      </w:r>
      <w:r w:rsidR="00AA0C38" w:rsidRPr="006832AF">
        <w:t xml:space="preserve">The </w:t>
      </w:r>
      <w:hyperlink r:id="rId10" w:history="1">
        <w:r w:rsidR="00AA0C38" w:rsidRPr="001B4861">
          <w:rPr>
            <w:rStyle w:val="Hyperlink"/>
          </w:rPr>
          <w:t xml:space="preserve">locale </w:t>
        </w:r>
        <w:r w:rsidR="00AA0C38">
          <w:rPr>
            <w:rStyle w:val="Hyperlink"/>
          </w:rPr>
          <w:t xml:space="preserve">code </w:t>
        </w:r>
        <w:r w:rsidR="00AA0C38" w:rsidRPr="001B4861">
          <w:rPr>
            <w:rStyle w:val="Hyperlink"/>
          </w:rPr>
          <w:t>definitions</w:t>
        </w:r>
      </w:hyperlink>
      <w:r w:rsidR="00AA0C38" w:rsidRPr="006832AF">
        <w:t xml:space="preserve"> are listed below.</w:t>
      </w:r>
    </w:p>
    <w:p w:rsidR="00AA0C38" w:rsidRPr="004A191A" w:rsidRDefault="00AA0C38" w:rsidP="00AA0C38">
      <w:pPr>
        <w:pStyle w:val="ListParagraph"/>
        <w:numPr>
          <w:ilvl w:val="0"/>
          <w:numId w:val="2"/>
        </w:numPr>
        <w:autoSpaceDE w:val="0"/>
        <w:autoSpaceDN w:val="0"/>
        <w:adjustRightInd w:val="0"/>
        <w:contextualSpacing/>
      </w:pPr>
      <w:r w:rsidRPr="004A191A">
        <w:rPr>
          <w:b/>
          <w:i/>
          <w:iCs/>
        </w:rPr>
        <w:t>Locale code “32” (Town-Distant)</w:t>
      </w:r>
      <w:r w:rsidRPr="004A191A">
        <w:rPr>
          <w:b/>
        </w:rPr>
        <w:t>:</w:t>
      </w:r>
      <w:r w:rsidRPr="004A191A">
        <w:t xml:space="preserve"> Territory inside an Urban Cluster that is more than 10 miles and less than or equal to 35 miles from an Urbanized Area.</w:t>
      </w:r>
    </w:p>
    <w:p w:rsidR="00AA0C38" w:rsidRPr="004A191A" w:rsidRDefault="00AA0C38" w:rsidP="00AA0C38">
      <w:pPr>
        <w:pStyle w:val="ListParagraph"/>
        <w:numPr>
          <w:ilvl w:val="0"/>
          <w:numId w:val="2"/>
        </w:numPr>
        <w:autoSpaceDE w:val="0"/>
        <w:autoSpaceDN w:val="0"/>
        <w:adjustRightInd w:val="0"/>
        <w:contextualSpacing/>
      </w:pPr>
      <w:r w:rsidRPr="004A191A">
        <w:rPr>
          <w:b/>
          <w:i/>
          <w:iCs/>
        </w:rPr>
        <w:t>Locale code “33” (Town-Remote)</w:t>
      </w:r>
      <w:r w:rsidRPr="004A191A">
        <w:rPr>
          <w:b/>
        </w:rPr>
        <w:t>:</w:t>
      </w:r>
      <w:r w:rsidRPr="004A191A">
        <w:t xml:space="preserve"> Territory inside an Urban Cluster that is more than 35 miles from an Urbanized Area.</w:t>
      </w:r>
    </w:p>
    <w:p w:rsidR="00AA0C38" w:rsidRPr="004A191A" w:rsidRDefault="00AA0C38" w:rsidP="00AA0C38">
      <w:pPr>
        <w:pStyle w:val="ListParagraph"/>
        <w:numPr>
          <w:ilvl w:val="0"/>
          <w:numId w:val="2"/>
        </w:numPr>
        <w:autoSpaceDE w:val="0"/>
        <w:autoSpaceDN w:val="0"/>
        <w:adjustRightInd w:val="0"/>
        <w:contextualSpacing/>
      </w:pPr>
      <w:r w:rsidRPr="004A191A">
        <w:rPr>
          <w:b/>
          <w:i/>
          <w:iCs/>
        </w:rPr>
        <w:t>Locale code “41” (Rural-Fringe)</w:t>
      </w:r>
      <w:r w:rsidRPr="004A191A">
        <w:rPr>
          <w:b/>
        </w:rPr>
        <w:t>:</w:t>
      </w:r>
      <w:r w:rsidRPr="004A191A">
        <w:t xml:space="preserve"> Census-defined rural territory that is less than or equal to 5 miles from an Urbanized Area, as well as rural territory that is less than or equal to 2.5 miles from an Urban Cluster.</w:t>
      </w:r>
    </w:p>
    <w:p w:rsidR="00AA0C38" w:rsidRPr="004A191A" w:rsidRDefault="00AA0C38" w:rsidP="00AA0C38">
      <w:pPr>
        <w:pStyle w:val="ListParagraph"/>
        <w:numPr>
          <w:ilvl w:val="0"/>
          <w:numId w:val="2"/>
        </w:numPr>
        <w:autoSpaceDE w:val="0"/>
        <w:autoSpaceDN w:val="0"/>
        <w:adjustRightInd w:val="0"/>
        <w:contextualSpacing/>
      </w:pPr>
      <w:r w:rsidRPr="004A191A">
        <w:rPr>
          <w:b/>
          <w:i/>
          <w:iCs/>
        </w:rPr>
        <w:t>Locale code “42” (Rural-Distant)</w:t>
      </w:r>
      <w:r w:rsidRPr="004A191A">
        <w:rPr>
          <w:b/>
        </w:rPr>
        <w:t>:</w:t>
      </w:r>
      <w:r w:rsidRPr="004A191A">
        <w:t xml:space="preserve"> Census-defined rural territory that is more than 5 miles but less than or equal to 25 miles from an Urbanized Area, as well as rural territory that is more than 2.5 miles but less than or equal to 10 miles from an Urban Cluster.</w:t>
      </w:r>
    </w:p>
    <w:p w:rsidR="00AA0C38" w:rsidRPr="004A191A" w:rsidRDefault="00AA0C38" w:rsidP="00AA0C38">
      <w:pPr>
        <w:pStyle w:val="ListParagraph"/>
        <w:numPr>
          <w:ilvl w:val="0"/>
          <w:numId w:val="2"/>
        </w:numPr>
        <w:contextualSpacing/>
        <w:rPr>
          <w:b/>
          <w:bCs/>
        </w:rPr>
      </w:pPr>
      <w:r w:rsidRPr="004A191A">
        <w:rPr>
          <w:b/>
          <w:i/>
          <w:iCs/>
        </w:rPr>
        <w:t>Locale code “43” (Rural-Remote)</w:t>
      </w:r>
      <w:r w:rsidRPr="004A191A">
        <w:rPr>
          <w:b/>
        </w:rPr>
        <w:t>:</w:t>
      </w:r>
      <w:r w:rsidRPr="004A191A">
        <w:t xml:space="preserve"> Census-defined rural territory that is more than 25 miles from an Urbanized Area and also more than 10 miles from an Urban Cluster.</w:t>
      </w:r>
    </w:p>
    <w:p w:rsidR="00EF047F" w:rsidRDefault="00EF047F" w:rsidP="00AA0C38"/>
    <w:p w:rsidR="00BE60EF" w:rsidRDefault="00AA0C38" w:rsidP="00167950">
      <w:r w:rsidRPr="006832AF">
        <w:lastRenderedPageBreak/>
        <w:t xml:space="preserve">To minimize the occurrence of unliquidated funds due to school divisions failing to expend and/or request reimbursement for the full amount of funds that they are awarded, school divisions are required to encumber 85 percent of each award year’s Title V, Part B, Subpart 2, allocation by September 30 of the following year (within 15 months). School divisions are permitted to carry over up to 15 percent of their allocation for any fiscal year. The </w:t>
      </w:r>
      <w:r>
        <w:t>Department</w:t>
      </w:r>
      <w:r w:rsidRPr="006832AF">
        <w:t xml:space="preserve"> will reallocate funds that have not been encumbered</w:t>
      </w:r>
      <w:r w:rsidR="00404FCB">
        <w:t xml:space="preserve"> within the allotted 15 </w:t>
      </w:r>
      <w:r w:rsidRPr="006832AF">
        <w:t>month period of each program year to other eligible school divisions</w:t>
      </w:r>
      <w:r w:rsidR="00BB7300">
        <w:t xml:space="preserve"> </w:t>
      </w:r>
      <w:r w:rsidR="00BB7300" w:rsidRPr="006832AF">
        <w:t xml:space="preserve">according to the procedures provided in </w:t>
      </w:r>
      <w:hyperlink r:id="rId11" w:history="1">
        <w:r w:rsidR="00BB7300" w:rsidRPr="00BB7300">
          <w:rPr>
            <w:rStyle w:val="Hyperlink"/>
          </w:rPr>
          <w:t>Superintendent’s Memorandum 101-20</w:t>
        </w:r>
      </w:hyperlink>
      <w:r w:rsidR="00BB7300">
        <w:t>, dated April 17, 2020</w:t>
      </w:r>
      <w:r w:rsidRPr="00865E16">
        <w:t>.</w:t>
      </w:r>
      <w:r w:rsidR="00967A1A" w:rsidRPr="0001648B">
        <w:t xml:space="preserve"> </w:t>
      </w:r>
    </w:p>
    <w:p w:rsidR="00167950" w:rsidRDefault="00AA0C38" w:rsidP="00167950">
      <w:pPr>
        <w:rPr>
          <w:color w:val="000000"/>
          <w:szCs w:val="24"/>
        </w:rPr>
      </w:pPr>
      <w:r w:rsidRPr="0001648B">
        <w:t>The proced</w:t>
      </w:r>
      <w:r>
        <w:t xml:space="preserve">ures and forms for submitting an application for </w:t>
      </w:r>
      <w:r w:rsidR="001245F9">
        <w:t>Title V, Part B, Subpart 2</w:t>
      </w:r>
      <w:r>
        <w:t>, were previously provided to school division program coordinators</w:t>
      </w:r>
      <w:r w:rsidRPr="0001648B">
        <w:t>.</w:t>
      </w:r>
      <w:r>
        <w:t xml:space="preserve"> A</w:t>
      </w:r>
      <w:r w:rsidRPr="0001648B">
        <w:t xml:space="preserve">pplications </w:t>
      </w:r>
      <w:r>
        <w:t>were</w:t>
      </w:r>
      <w:r w:rsidRPr="0001648B">
        <w:t xml:space="preserve"> due </w:t>
      </w:r>
      <w:r w:rsidR="00660093">
        <w:t>on July 1, 2020</w:t>
      </w:r>
      <w:r w:rsidRPr="0001648B">
        <w:t>.</w:t>
      </w:r>
      <w:r>
        <w:t xml:space="preserve"> Q</w:t>
      </w:r>
      <w:r w:rsidRPr="0001648B">
        <w:t>uestions</w:t>
      </w:r>
      <w:r>
        <w:t xml:space="preserve"> about the Title V, Part B, Subpart 2, allocations or application process should be directed to Latonia Anderson, Title I Specialist,</w:t>
      </w:r>
      <w:r w:rsidRPr="006832AF">
        <w:t xml:space="preserve"> at </w:t>
      </w:r>
      <w:hyperlink r:id="rId12" w:history="1">
        <w:r w:rsidRPr="00B021FA">
          <w:rPr>
            <w:rStyle w:val="Hyperlink"/>
          </w:rPr>
          <w:t>Latonia.Anderson@doe.virginia.gov</w:t>
        </w:r>
      </w:hyperlink>
      <w:r w:rsidR="00BD4437">
        <w:t xml:space="preserve"> or (804) 225-29</w:t>
      </w:r>
      <w:r w:rsidRPr="006832AF">
        <w:t>0</w:t>
      </w:r>
      <w:r w:rsidR="00BD4437">
        <w:t>7</w:t>
      </w:r>
      <w:r w:rsidRPr="006832AF">
        <w:t>.</w:t>
      </w:r>
      <w:r w:rsidR="00967A1A">
        <w:rPr>
          <w:color w:val="000000"/>
          <w:szCs w:val="24"/>
        </w:rPr>
        <w:t xml:space="preserve"> </w:t>
      </w:r>
    </w:p>
    <w:p w:rsidR="008C4A46" w:rsidRPr="00851C0B" w:rsidRDefault="00AA0C38" w:rsidP="00167950">
      <w:pPr>
        <w:rPr>
          <w:color w:val="000000"/>
          <w:szCs w:val="24"/>
        </w:rPr>
      </w:pPr>
      <w:r>
        <w:rPr>
          <w:color w:val="000000"/>
          <w:szCs w:val="24"/>
        </w:rPr>
        <w:t>JFL/l</w:t>
      </w:r>
      <w:r w:rsidR="00B85309">
        <w:rPr>
          <w:color w:val="000000"/>
          <w:szCs w:val="24"/>
        </w:rPr>
        <w:t>a</w:t>
      </w:r>
    </w:p>
    <w:p w:rsidR="00AA0C38" w:rsidRPr="006832AF" w:rsidRDefault="00167950" w:rsidP="00AA0C38">
      <w:pPr>
        <w:pStyle w:val="Heading3"/>
      </w:pPr>
      <w:r>
        <w:t>Attachment</w:t>
      </w:r>
      <w:r w:rsidR="00AA0C38">
        <w:t>s</w:t>
      </w:r>
    </w:p>
    <w:p w:rsidR="00865E16" w:rsidRPr="00057718" w:rsidRDefault="00CA4B74" w:rsidP="00865E16">
      <w:pPr>
        <w:pStyle w:val="ListParagraph"/>
        <w:numPr>
          <w:ilvl w:val="0"/>
          <w:numId w:val="3"/>
        </w:numPr>
        <w:rPr>
          <w:rFonts w:eastAsiaTheme="minorHAnsi"/>
          <w:szCs w:val="24"/>
        </w:rPr>
      </w:pPr>
      <w:hyperlink r:id="rId13" w:history="1">
        <w:r w:rsidR="00865E16" w:rsidRPr="00142FE8">
          <w:rPr>
            <w:rStyle w:val="Hyperlink"/>
          </w:rPr>
          <w:t xml:space="preserve">Additional Required Special Terms and Conditions for Grant Awards or Cooperative </w:t>
        </w:r>
        <w:r w:rsidR="00865E16" w:rsidRPr="00142FE8">
          <w:rPr>
            <w:rStyle w:val="Hyperlink"/>
            <w:rFonts w:eastAsiaTheme="minorHAnsi"/>
            <w:szCs w:val="24"/>
          </w:rPr>
          <w:t>Agreements (Word)</w:t>
        </w:r>
      </w:hyperlink>
    </w:p>
    <w:p w:rsidR="00AA0C38" w:rsidRPr="00BC452B" w:rsidRDefault="00BC452B" w:rsidP="002C0658">
      <w:pPr>
        <w:pStyle w:val="ListParagraph"/>
        <w:numPr>
          <w:ilvl w:val="0"/>
          <w:numId w:val="3"/>
        </w:numPr>
        <w:tabs>
          <w:tab w:val="left" w:pos="7830"/>
        </w:tabs>
        <w:contextualSpacing/>
        <w:rPr>
          <w:rStyle w:val="Hyperlink"/>
        </w:rPr>
      </w:pPr>
      <w:r>
        <w:rPr>
          <w:i/>
        </w:rPr>
        <w:fldChar w:fldCharType="begin"/>
      </w:r>
      <w:r w:rsidR="00EB197D">
        <w:rPr>
          <w:i/>
        </w:rPr>
        <w:instrText>HYPERLINK "http://www.doe.virginia.gov/administrators/superintendents_memos/2020/196-20b.xlxs"</w:instrText>
      </w:r>
      <w:r w:rsidR="00EB197D">
        <w:rPr>
          <w:i/>
        </w:rPr>
      </w:r>
      <w:r>
        <w:rPr>
          <w:i/>
        </w:rPr>
        <w:fldChar w:fldCharType="separate"/>
      </w:r>
      <w:r w:rsidR="00AA0C38" w:rsidRPr="00BC452B">
        <w:rPr>
          <w:rStyle w:val="Hyperlink"/>
          <w:i/>
        </w:rPr>
        <w:t>Elementary and Secondary Education Act of 1965</w:t>
      </w:r>
      <w:r w:rsidR="00AA0C38" w:rsidRPr="00BC452B">
        <w:rPr>
          <w:rStyle w:val="Hyperlink"/>
        </w:rPr>
        <w:t xml:space="preserve"> Title V, Part B, Subpart 2, Rural and Low-Income School Program, 20</w:t>
      </w:r>
      <w:r w:rsidR="00660093" w:rsidRPr="00BC452B">
        <w:rPr>
          <w:rStyle w:val="Hyperlink"/>
        </w:rPr>
        <w:t>20</w:t>
      </w:r>
      <w:r w:rsidR="00BD4437" w:rsidRPr="00BC452B">
        <w:rPr>
          <w:rStyle w:val="Hyperlink"/>
        </w:rPr>
        <w:t>-202</w:t>
      </w:r>
      <w:r w:rsidR="00660093" w:rsidRPr="00BC452B">
        <w:rPr>
          <w:rStyle w:val="Hyperlink"/>
        </w:rPr>
        <w:t>1</w:t>
      </w:r>
      <w:r w:rsidR="00AA0C38" w:rsidRPr="00BC452B">
        <w:rPr>
          <w:rStyle w:val="Hyperlink"/>
        </w:rPr>
        <w:t xml:space="preserve"> Grant Allocations (XLS)</w:t>
      </w:r>
    </w:p>
    <w:p w:rsidR="00AA0C38" w:rsidRPr="00AA0C38" w:rsidRDefault="00BC452B" w:rsidP="00967A1A">
      <w:pPr>
        <w:numPr>
          <w:ilvl w:val="0"/>
          <w:numId w:val="3"/>
        </w:numPr>
        <w:spacing w:after="0" w:line="240" w:lineRule="auto"/>
      </w:pPr>
      <w:r>
        <w:rPr>
          <w:rFonts w:eastAsia="Times New Roman" w:cs="Times New Roman"/>
          <w:i/>
        </w:rPr>
        <w:fldChar w:fldCharType="end"/>
      </w:r>
      <w:bookmarkStart w:id="0" w:name="_GoBack"/>
      <w:bookmarkEnd w:id="0"/>
      <w:r w:rsidR="00801E5D">
        <w:fldChar w:fldCharType="begin"/>
      </w:r>
      <w:r w:rsidR="00801E5D">
        <w:instrText xml:space="preserve"> HYPERLINK "http://www.doe.virginia.gov/administrators/superintendents_memos/2020/196-20c.docx" </w:instrText>
      </w:r>
      <w:r w:rsidR="00801E5D">
        <w:fldChar w:fldCharType="separate"/>
      </w:r>
      <w:r w:rsidR="00AA0C38" w:rsidRPr="00142FE8">
        <w:rPr>
          <w:rStyle w:val="Hyperlink"/>
          <w:i/>
        </w:rPr>
        <w:t xml:space="preserve">Elementary and Secondary Education Act of 1965 </w:t>
      </w:r>
      <w:r w:rsidR="00AA0C38" w:rsidRPr="00142FE8">
        <w:rPr>
          <w:rStyle w:val="Hyperlink"/>
        </w:rPr>
        <w:t>Title V, Part B, Subpart 2, Terms of Grant Award (Word)</w:t>
      </w:r>
      <w:r w:rsidR="00801E5D">
        <w:rPr>
          <w:rStyle w:val="Hyperlink"/>
        </w:rPr>
        <w:fldChar w:fldCharType="end"/>
      </w:r>
      <w:r w:rsidR="00BD4437" w:rsidRPr="00AA0C38">
        <w:t xml:space="preserve"> </w:t>
      </w:r>
    </w:p>
    <w:sectPr w:rsidR="00AA0C38" w:rsidRPr="00AA0C38" w:rsidSect="00BE60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B74" w:rsidRDefault="00CA4B74" w:rsidP="00B25322">
      <w:pPr>
        <w:spacing w:after="0" w:line="240" w:lineRule="auto"/>
      </w:pPr>
      <w:r>
        <w:separator/>
      </w:r>
    </w:p>
  </w:endnote>
  <w:endnote w:type="continuationSeparator" w:id="0">
    <w:p w:rsidR="00CA4B74" w:rsidRDefault="00CA4B74"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B74" w:rsidRDefault="00CA4B74" w:rsidP="00B25322">
      <w:pPr>
        <w:spacing w:after="0" w:line="240" w:lineRule="auto"/>
      </w:pPr>
      <w:r>
        <w:separator/>
      </w:r>
    </w:p>
  </w:footnote>
  <w:footnote w:type="continuationSeparator" w:id="0">
    <w:p w:rsidR="00CA4B74" w:rsidRDefault="00CA4B74"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6953"/>
    <w:multiLevelType w:val="hybridMultilevel"/>
    <w:tmpl w:val="D74073C0"/>
    <w:lvl w:ilvl="0" w:tplc="19DC7A5C">
      <w:start w:val="1"/>
      <w:numFmt w:val="lowerLetter"/>
      <w:lvlText w:val="%1."/>
      <w:lvlJc w:val="lef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A66C3"/>
    <w:multiLevelType w:val="hybridMultilevel"/>
    <w:tmpl w:val="B59A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845CD"/>
    <w:multiLevelType w:val="hybridMultilevel"/>
    <w:tmpl w:val="112C0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38"/>
    <w:rsid w:val="000158CE"/>
    <w:rsid w:val="00057718"/>
    <w:rsid w:val="00062952"/>
    <w:rsid w:val="000E2D83"/>
    <w:rsid w:val="001004E8"/>
    <w:rsid w:val="001245F9"/>
    <w:rsid w:val="00142FE8"/>
    <w:rsid w:val="00167950"/>
    <w:rsid w:val="001C23FF"/>
    <w:rsid w:val="00223595"/>
    <w:rsid w:val="00227B1E"/>
    <w:rsid w:val="0027145D"/>
    <w:rsid w:val="002A6350"/>
    <w:rsid w:val="002C0658"/>
    <w:rsid w:val="002E2A70"/>
    <w:rsid w:val="002F2DAF"/>
    <w:rsid w:val="0031177E"/>
    <w:rsid w:val="003238EA"/>
    <w:rsid w:val="00404FCB"/>
    <w:rsid w:val="00406FF4"/>
    <w:rsid w:val="004E538D"/>
    <w:rsid w:val="004F6547"/>
    <w:rsid w:val="00557FB8"/>
    <w:rsid w:val="005E06EF"/>
    <w:rsid w:val="00625A9B"/>
    <w:rsid w:val="00641FD6"/>
    <w:rsid w:val="00653DCC"/>
    <w:rsid w:val="00660093"/>
    <w:rsid w:val="0073236D"/>
    <w:rsid w:val="00793593"/>
    <w:rsid w:val="007A73B4"/>
    <w:rsid w:val="007C0B3F"/>
    <w:rsid w:val="007C3E67"/>
    <w:rsid w:val="00801E5D"/>
    <w:rsid w:val="00840BE1"/>
    <w:rsid w:val="00851C0B"/>
    <w:rsid w:val="008631A7"/>
    <w:rsid w:val="00865E16"/>
    <w:rsid w:val="008B7C8A"/>
    <w:rsid w:val="008C4A46"/>
    <w:rsid w:val="009647F0"/>
    <w:rsid w:val="00967A1A"/>
    <w:rsid w:val="00977AFA"/>
    <w:rsid w:val="009B51FA"/>
    <w:rsid w:val="009C7253"/>
    <w:rsid w:val="00A26586"/>
    <w:rsid w:val="00A30BC9"/>
    <w:rsid w:val="00A3144F"/>
    <w:rsid w:val="00A375E8"/>
    <w:rsid w:val="00A65EE6"/>
    <w:rsid w:val="00A67B2F"/>
    <w:rsid w:val="00A83034"/>
    <w:rsid w:val="00AA0C38"/>
    <w:rsid w:val="00AA7452"/>
    <w:rsid w:val="00AE65FD"/>
    <w:rsid w:val="00B01E92"/>
    <w:rsid w:val="00B25322"/>
    <w:rsid w:val="00B541BB"/>
    <w:rsid w:val="00B85309"/>
    <w:rsid w:val="00BB7300"/>
    <w:rsid w:val="00BC1A9C"/>
    <w:rsid w:val="00BC452B"/>
    <w:rsid w:val="00BD4437"/>
    <w:rsid w:val="00BE00E6"/>
    <w:rsid w:val="00BE60EF"/>
    <w:rsid w:val="00C23584"/>
    <w:rsid w:val="00C236B3"/>
    <w:rsid w:val="00C25FA1"/>
    <w:rsid w:val="00CA4B74"/>
    <w:rsid w:val="00CA70A4"/>
    <w:rsid w:val="00CF0233"/>
    <w:rsid w:val="00D1501E"/>
    <w:rsid w:val="00D1616C"/>
    <w:rsid w:val="00D41A1B"/>
    <w:rsid w:val="00D534B4"/>
    <w:rsid w:val="00D55B56"/>
    <w:rsid w:val="00D575EF"/>
    <w:rsid w:val="00DA14B1"/>
    <w:rsid w:val="00DD368F"/>
    <w:rsid w:val="00DE36A1"/>
    <w:rsid w:val="00E12E2F"/>
    <w:rsid w:val="00E4085F"/>
    <w:rsid w:val="00E40D93"/>
    <w:rsid w:val="00E760E6"/>
    <w:rsid w:val="00EB197D"/>
    <w:rsid w:val="00EC1AD9"/>
    <w:rsid w:val="00ED79E7"/>
    <w:rsid w:val="00EF047F"/>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AA0C38"/>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D16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0/196-20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tonia.Anderson@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20/101-2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ces.ed.gov/surveys/ruraled/definitions.asp"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721F-F203-4845-B693-7ABB39A2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Template>
  <TotalTime>0</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2020-07-30T17:16:00Z</dcterms:created>
  <dcterms:modified xsi:type="dcterms:W3CDTF">2020-07-30T17:48:00Z</dcterms:modified>
</cp:coreProperties>
</file>