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2F2AF8">
        <w:rPr>
          <w:szCs w:val="24"/>
        </w:rPr>
        <w:t>Superintendent’s Memo #</w:t>
      </w:r>
      <w:r w:rsidR="00D71860">
        <w:rPr>
          <w:szCs w:val="24"/>
        </w:rPr>
        <w:t>057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25819">
        <w:rPr>
          <w:szCs w:val="24"/>
        </w:rPr>
        <w:t>March 8,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375376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725819">
        <w:rPr>
          <w:szCs w:val="24"/>
        </w:rPr>
        <w:t>Nominations for the 2020 Mary V. Bicouvaris Virginia Teacher of the Year Program</w:t>
      </w:r>
    </w:p>
    <w:p w:rsidR="00866E84" w:rsidRDefault="00866E84" w:rsidP="00866E84">
      <w:pPr>
        <w:tabs>
          <w:tab w:val="left" w:pos="-1440"/>
        </w:tabs>
        <w:rPr>
          <w:szCs w:val="24"/>
        </w:rPr>
      </w:pPr>
      <w:r w:rsidRPr="004B77D6">
        <w:rPr>
          <w:szCs w:val="24"/>
        </w:rPr>
        <w:t>All public and accredited nonpublic schools are invited to participate in the</w:t>
      </w:r>
      <w:r>
        <w:rPr>
          <w:szCs w:val="24"/>
        </w:rPr>
        <w:t xml:space="preserve"> </w:t>
      </w:r>
      <w:r w:rsidRPr="004B77D6">
        <w:rPr>
          <w:szCs w:val="24"/>
        </w:rPr>
        <w:t>20</w:t>
      </w:r>
      <w:r w:rsidR="00A25899">
        <w:rPr>
          <w:szCs w:val="24"/>
        </w:rPr>
        <w:t xml:space="preserve">20 Mary </w:t>
      </w:r>
      <w:r>
        <w:rPr>
          <w:szCs w:val="24"/>
        </w:rPr>
        <w:t xml:space="preserve">V. Bicouvaris </w:t>
      </w:r>
      <w:r w:rsidRPr="004B77D6">
        <w:rPr>
          <w:szCs w:val="24"/>
        </w:rPr>
        <w:t xml:space="preserve">Virginia Teacher of the Year Program to select the next Virginia Teacher of the Year and to honor teachers who represent the best in teaching in the </w:t>
      </w:r>
      <w:r>
        <w:rPr>
          <w:szCs w:val="24"/>
        </w:rPr>
        <w:t>Com</w:t>
      </w:r>
      <w:r w:rsidRPr="004B77D6">
        <w:rPr>
          <w:szCs w:val="24"/>
        </w:rPr>
        <w:t xml:space="preserve">monwealth </w:t>
      </w:r>
      <w:r>
        <w:rPr>
          <w:szCs w:val="24"/>
        </w:rPr>
        <w:t xml:space="preserve">of Virginia </w:t>
      </w:r>
      <w:r w:rsidRPr="004B77D6">
        <w:rPr>
          <w:szCs w:val="24"/>
        </w:rPr>
        <w:t>and the nation.</w:t>
      </w:r>
    </w:p>
    <w:p w:rsidR="00FC0E00" w:rsidRDefault="00866E84" w:rsidP="00FC0E00">
      <w:pPr>
        <w:tabs>
          <w:tab w:val="left" w:pos="-1440"/>
        </w:tabs>
        <w:rPr>
          <w:szCs w:val="24"/>
        </w:rPr>
      </w:pPr>
      <w:r>
        <w:rPr>
          <w:szCs w:val="24"/>
        </w:rPr>
        <w:t>Since 1964, Virginia has participated</w:t>
      </w:r>
      <w:r w:rsidRPr="004B77D6">
        <w:rPr>
          <w:szCs w:val="24"/>
        </w:rPr>
        <w:t xml:space="preserve"> in the National Teacher of the Year Program</w:t>
      </w:r>
      <w:r>
        <w:rPr>
          <w:szCs w:val="24"/>
        </w:rPr>
        <w:t>, a</w:t>
      </w:r>
      <w:r w:rsidRPr="004B77D6">
        <w:rPr>
          <w:szCs w:val="24"/>
        </w:rPr>
        <w:t xml:space="preserve"> project of the Council of Chief State School Officers (CCSSO)</w:t>
      </w:r>
      <w:r>
        <w:rPr>
          <w:szCs w:val="24"/>
        </w:rPr>
        <w:t xml:space="preserve">.  In 2006, Virginia’s Teacher of the Year </w:t>
      </w:r>
      <w:r w:rsidRPr="004B77D6">
        <w:rPr>
          <w:szCs w:val="24"/>
        </w:rPr>
        <w:t xml:space="preserve">program </w:t>
      </w:r>
      <w:r>
        <w:rPr>
          <w:szCs w:val="24"/>
        </w:rPr>
        <w:t xml:space="preserve">was renamed </w:t>
      </w:r>
      <w:r w:rsidRPr="004B77D6">
        <w:rPr>
          <w:szCs w:val="24"/>
        </w:rPr>
        <w:t xml:space="preserve">in honor of the 1989 Virginia and National Teacher of the Year, </w:t>
      </w:r>
      <w:r>
        <w:rPr>
          <w:szCs w:val="24"/>
        </w:rPr>
        <w:t xml:space="preserve">Dr. </w:t>
      </w:r>
      <w:r w:rsidRPr="004B77D6">
        <w:rPr>
          <w:szCs w:val="24"/>
        </w:rPr>
        <w:t>Mary V. Bicouvaris.</w:t>
      </w:r>
    </w:p>
    <w:p w:rsidR="00866E84" w:rsidRPr="004B77D6" w:rsidRDefault="00866E84" w:rsidP="00FC0E00">
      <w:pPr>
        <w:tabs>
          <w:tab w:val="left" w:pos="-1440"/>
        </w:tabs>
        <w:rPr>
          <w:szCs w:val="24"/>
        </w:rPr>
      </w:pPr>
      <w:r w:rsidRPr="004B77D6">
        <w:rPr>
          <w:szCs w:val="24"/>
        </w:rPr>
        <w:t>The program is open to all teachers in pre-kindergarten through grade 12</w:t>
      </w:r>
      <w:r>
        <w:rPr>
          <w:szCs w:val="24"/>
        </w:rPr>
        <w:t xml:space="preserve">, </w:t>
      </w:r>
      <w:r w:rsidRPr="004B77D6">
        <w:rPr>
          <w:szCs w:val="24"/>
        </w:rPr>
        <w:t>including school librarians, guidance couns</w:t>
      </w:r>
      <w:r>
        <w:rPr>
          <w:szCs w:val="24"/>
        </w:rPr>
        <w:t xml:space="preserve">elors, and reading specialists, who hold a current renewable Virginia teaching license in the assigned teaching area.  </w:t>
      </w:r>
      <w:r w:rsidRPr="004B77D6">
        <w:rPr>
          <w:szCs w:val="24"/>
        </w:rPr>
        <w:t xml:space="preserve">Teachers must be employed in a Virginia public </w:t>
      </w:r>
      <w:r>
        <w:rPr>
          <w:szCs w:val="24"/>
        </w:rPr>
        <w:t xml:space="preserve">or accredited nonpublic school.  </w:t>
      </w:r>
      <w:r w:rsidRPr="004B77D6">
        <w:rPr>
          <w:szCs w:val="24"/>
        </w:rPr>
        <w:t xml:space="preserve">Candidates should be dedicated, knowledgeable and skilled, and plan to continue in an active teaching status.  Candidates who accept administrative or supervisory positions will relinquish their eligibility.  </w:t>
      </w:r>
      <w:r w:rsidR="009E15D2">
        <w:rPr>
          <w:szCs w:val="24"/>
        </w:rPr>
        <w:t>Candidates must hold a five- or ten-year</w:t>
      </w:r>
      <w:r>
        <w:rPr>
          <w:szCs w:val="24"/>
        </w:rPr>
        <w:t xml:space="preserve">, renewable Virginia license issued by the Virginia Board of Education.  </w:t>
      </w:r>
      <w:r w:rsidRPr="004B77D6">
        <w:rPr>
          <w:szCs w:val="24"/>
        </w:rPr>
        <w:t>Teachers holding provisional</w:t>
      </w:r>
      <w:r>
        <w:rPr>
          <w:szCs w:val="24"/>
        </w:rPr>
        <w:t>, provisional (special education), provisional (career switcher),</w:t>
      </w:r>
      <w:r w:rsidRPr="001454A2">
        <w:rPr>
          <w:szCs w:val="24"/>
        </w:rPr>
        <w:t xml:space="preserve"> </w:t>
      </w:r>
      <w:r>
        <w:rPr>
          <w:szCs w:val="24"/>
        </w:rPr>
        <w:t xml:space="preserve">eligibility, or international educator licenses </w:t>
      </w:r>
      <w:r w:rsidRPr="004B77D6">
        <w:rPr>
          <w:szCs w:val="24"/>
        </w:rPr>
        <w:t>are not eligible to participate in the program.</w:t>
      </w:r>
    </w:p>
    <w:p w:rsidR="00866E84" w:rsidRPr="004B77D6" w:rsidRDefault="000418DE" w:rsidP="00A8002B">
      <w:hyperlink r:id="rId10" w:history="1">
        <w:r w:rsidR="00866E84" w:rsidRPr="003B5CC4">
          <w:rPr>
            <w:rStyle w:val="Hyperlink"/>
          </w:rPr>
          <w:t>Attachment A</w:t>
        </w:r>
      </w:hyperlink>
      <w:r w:rsidR="00866E84">
        <w:t xml:space="preserve"> includes general</w:t>
      </w:r>
      <w:r w:rsidR="00A8002B">
        <w:t xml:space="preserve"> information about the program</w:t>
      </w:r>
      <w:r w:rsidR="00866E84">
        <w:t xml:space="preserve"> and application procedures, and </w:t>
      </w:r>
      <w:hyperlink r:id="rId11" w:history="1">
        <w:r w:rsidR="00866E84" w:rsidRPr="003B5CC4">
          <w:rPr>
            <w:rStyle w:val="Hyperlink"/>
          </w:rPr>
          <w:t>Attachment B</w:t>
        </w:r>
      </w:hyperlink>
      <w:r w:rsidR="00866E84">
        <w:t xml:space="preserve"> is the application.  The application must be signed by the teacher, principal, and division superintendent.  </w:t>
      </w:r>
      <w:r w:rsidR="00866E84" w:rsidRPr="00A8002B">
        <w:rPr>
          <w:b/>
        </w:rPr>
        <w:t xml:space="preserve">The original application packet and six copies must be received by the Virginia Department of Education on or before </w:t>
      </w:r>
      <w:r w:rsidR="00434521" w:rsidRPr="00A8002B">
        <w:rPr>
          <w:b/>
        </w:rPr>
        <w:t>Friday, May 17, 2019</w:t>
      </w:r>
      <w:r w:rsidR="00866E84" w:rsidRPr="00A8002B">
        <w:rPr>
          <w:b/>
        </w:rPr>
        <w:t>.</w:t>
      </w:r>
      <w:r w:rsidR="00866E84" w:rsidRPr="004B77D6">
        <w:t xml:space="preserve"> </w:t>
      </w:r>
    </w:p>
    <w:p w:rsidR="00866E84" w:rsidRPr="004B77D6" w:rsidRDefault="00866E84" w:rsidP="00866E84">
      <w:pPr>
        <w:rPr>
          <w:szCs w:val="24"/>
        </w:rPr>
      </w:pPr>
    </w:p>
    <w:p w:rsidR="00866E84" w:rsidRPr="004B77D6" w:rsidRDefault="00866E84" w:rsidP="00866E84">
      <w:pPr>
        <w:rPr>
          <w:szCs w:val="24"/>
        </w:rPr>
      </w:pPr>
      <w:r w:rsidRPr="004B77D6">
        <w:rPr>
          <w:szCs w:val="24"/>
        </w:rPr>
        <w:lastRenderedPageBreak/>
        <w:t>Participation in the Mary V. Bicouvaris Virginia Teacher of the Year Program is an activity that students, teachers, school boards, and parent</w:t>
      </w:r>
      <w:r>
        <w:rPr>
          <w:szCs w:val="24"/>
        </w:rPr>
        <w:t xml:space="preserve">s in every community can share.  </w:t>
      </w:r>
      <w:r w:rsidRPr="004B77D6">
        <w:rPr>
          <w:szCs w:val="24"/>
        </w:rPr>
        <w:t>If you have any questions</w:t>
      </w:r>
      <w:r>
        <w:rPr>
          <w:szCs w:val="24"/>
        </w:rPr>
        <w:t xml:space="preserve"> or need additional assistance, please contact Ms. Tara K. McDaniel, Director of Teacher Education, </w:t>
      </w:r>
      <w:r w:rsidR="00B82D76">
        <w:rPr>
          <w:szCs w:val="24"/>
        </w:rPr>
        <w:t>Department</w:t>
      </w:r>
      <w:r>
        <w:rPr>
          <w:szCs w:val="24"/>
        </w:rPr>
        <w:t xml:space="preserve"> of T</w:t>
      </w:r>
      <w:r w:rsidR="00B82D76">
        <w:rPr>
          <w:szCs w:val="24"/>
        </w:rPr>
        <w:t xml:space="preserve">eacher Education and Licensure </w:t>
      </w:r>
      <w:r>
        <w:rPr>
          <w:szCs w:val="24"/>
        </w:rPr>
        <w:t>at Tara.McDaniel@doe.virginia.gov or (804) 692-0251.</w:t>
      </w:r>
    </w:p>
    <w:p w:rsidR="0093695A" w:rsidRDefault="0093695A" w:rsidP="00167950">
      <w:pPr>
        <w:rPr>
          <w:color w:val="000000"/>
          <w:szCs w:val="24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866E84">
        <w:rPr>
          <w:color w:val="000000"/>
          <w:szCs w:val="24"/>
        </w:rPr>
        <w:t>tkm</w:t>
      </w:r>
    </w:p>
    <w:p w:rsidR="007C0B3F" w:rsidRPr="00B82D76" w:rsidRDefault="00167950" w:rsidP="007C0B3F">
      <w:pPr>
        <w:pStyle w:val="Heading3"/>
        <w:rPr>
          <w:b w:val="0"/>
          <w:sz w:val="24"/>
          <w:szCs w:val="24"/>
        </w:rPr>
      </w:pPr>
      <w:r w:rsidRPr="00B82D76">
        <w:rPr>
          <w:b w:val="0"/>
          <w:sz w:val="24"/>
          <w:szCs w:val="24"/>
        </w:rPr>
        <w:t>Attachment</w:t>
      </w:r>
      <w:r w:rsidR="00EA74D3" w:rsidRPr="00B82D76">
        <w:rPr>
          <w:b w:val="0"/>
          <w:sz w:val="24"/>
          <w:szCs w:val="24"/>
        </w:rPr>
        <w:t>s</w:t>
      </w:r>
    </w:p>
    <w:p w:rsidR="00D71860" w:rsidRDefault="000418DE" w:rsidP="00D71860">
      <w:pPr>
        <w:pStyle w:val="ListParagraph"/>
        <w:numPr>
          <w:ilvl w:val="0"/>
          <w:numId w:val="2"/>
        </w:numPr>
      </w:pPr>
      <w:hyperlink r:id="rId12" w:history="1">
        <w:r w:rsidR="00D71860" w:rsidRPr="003B5CC4">
          <w:rPr>
            <w:rStyle w:val="Hyperlink"/>
          </w:rPr>
          <w:t>2020 Mary V. Bicouvaris Virginia Teacher of the Year general information and application procedures</w:t>
        </w:r>
      </w:hyperlink>
      <w:r w:rsidR="00D71860">
        <w:t xml:space="preserve"> </w:t>
      </w:r>
      <w:r w:rsidR="003B5CC4">
        <w:t>(Word)</w:t>
      </w:r>
    </w:p>
    <w:p w:rsidR="00EA74D3" w:rsidRDefault="000418DE" w:rsidP="00EA74D3">
      <w:pPr>
        <w:pStyle w:val="ListParagraph"/>
        <w:numPr>
          <w:ilvl w:val="0"/>
          <w:numId w:val="2"/>
        </w:numPr>
      </w:pPr>
      <w:hyperlink r:id="rId13" w:history="1">
        <w:r w:rsidR="001D7652" w:rsidRPr="003B5CC4">
          <w:rPr>
            <w:rStyle w:val="Hyperlink"/>
          </w:rPr>
          <w:t>2020 Mary V. Bicouvaris Virginia Teacher of the Year a</w:t>
        </w:r>
        <w:r w:rsidR="00EA74D3" w:rsidRPr="003B5CC4">
          <w:rPr>
            <w:rStyle w:val="Hyperlink"/>
          </w:rPr>
          <w:t>pplication</w:t>
        </w:r>
      </w:hyperlink>
      <w:r w:rsidR="00EA74D3">
        <w:t xml:space="preserve"> </w:t>
      </w:r>
      <w:r w:rsidR="003B5CC4">
        <w:t>(Word)</w:t>
      </w:r>
    </w:p>
    <w:sectPr w:rsidR="00EA7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0C" w:rsidRDefault="007B470C" w:rsidP="00B25322">
      <w:pPr>
        <w:spacing w:after="0" w:line="240" w:lineRule="auto"/>
      </w:pPr>
      <w:r>
        <w:separator/>
      </w:r>
    </w:p>
  </w:endnote>
  <w:endnote w:type="continuationSeparator" w:id="0">
    <w:p w:rsidR="007B470C" w:rsidRDefault="007B470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0C" w:rsidRDefault="007B470C" w:rsidP="00B25322">
      <w:pPr>
        <w:spacing w:after="0" w:line="240" w:lineRule="auto"/>
      </w:pPr>
      <w:r>
        <w:separator/>
      </w:r>
    </w:p>
  </w:footnote>
  <w:footnote w:type="continuationSeparator" w:id="0">
    <w:p w:rsidR="007B470C" w:rsidRDefault="007B470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5FA"/>
    <w:multiLevelType w:val="hybridMultilevel"/>
    <w:tmpl w:val="7FEE534C"/>
    <w:lvl w:ilvl="0" w:tplc="92AEB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18DE"/>
    <w:rsid w:val="00062952"/>
    <w:rsid w:val="000E2D83"/>
    <w:rsid w:val="00167950"/>
    <w:rsid w:val="0017219F"/>
    <w:rsid w:val="001A5EDF"/>
    <w:rsid w:val="001C00B6"/>
    <w:rsid w:val="001D7652"/>
    <w:rsid w:val="00223595"/>
    <w:rsid w:val="00227B1E"/>
    <w:rsid w:val="0027145D"/>
    <w:rsid w:val="002A6350"/>
    <w:rsid w:val="002F2AF8"/>
    <w:rsid w:val="002F2DAF"/>
    <w:rsid w:val="0031177E"/>
    <w:rsid w:val="003238EA"/>
    <w:rsid w:val="00341F16"/>
    <w:rsid w:val="00375376"/>
    <w:rsid w:val="003B5CC4"/>
    <w:rsid w:val="00406FF4"/>
    <w:rsid w:val="00414707"/>
    <w:rsid w:val="00434521"/>
    <w:rsid w:val="00436A29"/>
    <w:rsid w:val="004701D1"/>
    <w:rsid w:val="004F6547"/>
    <w:rsid w:val="005840A5"/>
    <w:rsid w:val="005E064F"/>
    <w:rsid w:val="005E06EF"/>
    <w:rsid w:val="00625A9B"/>
    <w:rsid w:val="00653DCC"/>
    <w:rsid w:val="006F488F"/>
    <w:rsid w:val="00725819"/>
    <w:rsid w:val="00726AE8"/>
    <w:rsid w:val="0073236D"/>
    <w:rsid w:val="00756255"/>
    <w:rsid w:val="00793593"/>
    <w:rsid w:val="007A73B4"/>
    <w:rsid w:val="007B470C"/>
    <w:rsid w:val="007C0B3F"/>
    <w:rsid w:val="007C3E67"/>
    <w:rsid w:val="00851C0B"/>
    <w:rsid w:val="008631A7"/>
    <w:rsid w:val="00866E84"/>
    <w:rsid w:val="008C4A46"/>
    <w:rsid w:val="00933167"/>
    <w:rsid w:val="0093695A"/>
    <w:rsid w:val="00977AFA"/>
    <w:rsid w:val="009B51FA"/>
    <w:rsid w:val="009C7253"/>
    <w:rsid w:val="009E15D2"/>
    <w:rsid w:val="009E38A6"/>
    <w:rsid w:val="00A25899"/>
    <w:rsid w:val="00A26586"/>
    <w:rsid w:val="00A30BC9"/>
    <w:rsid w:val="00A3144F"/>
    <w:rsid w:val="00A65EE6"/>
    <w:rsid w:val="00A67B2F"/>
    <w:rsid w:val="00A8002B"/>
    <w:rsid w:val="00A81436"/>
    <w:rsid w:val="00AE65FD"/>
    <w:rsid w:val="00B01E92"/>
    <w:rsid w:val="00B25322"/>
    <w:rsid w:val="00B82D76"/>
    <w:rsid w:val="00BC1A9C"/>
    <w:rsid w:val="00BE00E6"/>
    <w:rsid w:val="00C23584"/>
    <w:rsid w:val="00C25FA1"/>
    <w:rsid w:val="00CA28AC"/>
    <w:rsid w:val="00CA70A4"/>
    <w:rsid w:val="00CF0233"/>
    <w:rsid w:val="00D534B4"/>
    <w:rsid w:val="00D55B56"/>
    <w:rsid w:val="00D71860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A74D3"/>
    <w:rsid w:val="00ED1572"/>
    <w:rsid w:val="00ED79E7"/>
    <w:rsid w:val="00EF1354"/>
    <w:rsid w:val="00EF5745"/>
    <w:rsid w:val="00F41943"/>
    <w:rsid w:val="00F70A42"/>
    <w:rsid w:val="00F81813"/>
    <w:rsid w:val="00F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474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A8002B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5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19/057-19b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19/057-19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administrators/superintendents_memos/2019/057-19b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e.virginia.gov/administrators/superintendents_memos/2019/057-19a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87E0-EFF1-4249-A595-62922161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2019-03-06T14:07:00Z</dcterms:created>
  <dcterms:modified xsi:type="dcterms:W3CDTF">2019-03-06T18:05:00Z</dcterms:modified>
</cp:coreProperties>
</file>